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E6" w:rsidRDefault="004D1DE6" w:rsidP="0069692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Баткатского сельского поселения</w:t>
      </w:r>
    </w:p>
    <w:p w:rsidR="004D1DE6" w:rsidRDefault="004D1DE6" w:rsidP="00696928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4D1DE6" w:rsidRDefault="004D1DE6" w:rsidP="00696928">
      <w:pPr>
        <w:jc w:val="center"/>
        <w:rPr>
          <w:b/>
          <w:sz w:val="28"/>
          <w:szCs w:val="28"/>
        </w:rPr>
      </w:pPr>
    </w:p>
    <w:p w:rsidR="004D1DE6" w:rsidRDefault="004D1DE6" w:rsidP="00696928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1DE6" w:rsidRDefault="004D1DE6" w:rsidP="00696928">
      <w:pPr>
        <w:jc w:val="center"/>
        <w:rPr>
          <w:b/>
          <w:sz w:val="28"/>
          <w:szCs w:val="28"/>
        </w:rPr>
      </w:pPr>
    </w:p>
    <w:p w:rsidR="004D1DE6" w:rsidRDefault="004D1DE6" w:rsidP="00696928">
      <w:pPr>
        <w:pStyle w:val="a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с. Баткат</w:t>
      </w:r>
    </w:p>
    <w:p w:rsidR="004D1DE6" w:rsidRDefault="004D1DE6" w:rsidP="00696928">
      <w:pPr>
        <w:pStyle w:val="a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«26» ноября 2014г.</w:t>
      </w:r>
      <w:r>
        <w:rPr>
          <w:sz w:val="28"/>
          <w:szCs w:val="28"/>
        </w:rPr>
        <w:tab/>
        <w:t xml:space="preserve">№104 </w:t>
      </w:r>
    </w:p>
    <w:p w:rsidR="004D1DE6" w:rsidRDefault="004D1DE6" w:rsidP="006B77C9">
      <w:pPr>
        <w:jc w:val="center"/>
        <w:rPr>
          <w:b/>
          <w:sz w:val="1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D1DE6" w:rsidTr="006D7942">
        <w:tc>
          <w:tcPr>
            <w:tcW w:w="4785" w:type="dxa"/>
          </w:tcPr>
          <w:p w:rsidR="004D1DE6" w:rsidRDefault="004D1DE6" w:rsidP="00C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исключении из реестра</w:t>
            </w:r>
            <w:r w:rsidRPr="007E3776">
              <w:rPr>
                <w:sz w:val="28"/>
                <w:szCs w:val="28"/>
              </w:rPr>
              <w:t xml:space="preserve"> муниципальных услуг, предоставляемых органом местного самоуправления</w:t>
            </w:r>
            <w:r>
              <w:rPr>
                <w:sz w:val="28"/>
                <w:szCs w:val="28"/>
              </w:rPr>
              <w:t xml:space="preserve">   </w:t>
            </w:r>
            <w:r w:rsidRPr="007E377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Баткатское сельское поселение</w:t>
            </w:r>
            <w:r w:rsidRPr="007E3776">
              <w:rPr>
                <w:sz w:val="28"/>
                <w:szCs w:val="28"/>
              </w:rPr>
              <w:t>»</w:t>
            </w:r>
          </w:p>
          <w:p w:rsidR="004D1DE6" w:rsidRPr="006D7942" w:rsidRDefault="004D1DE6" w:rsidP="00C50D1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D1DE6" w:rsidRPr="006D7942" w:rsidRDefault="004D1DE6" w:rsidP="00C50D17">
            <w:pPr>
              <w:rPr>
                <w:sz w:val="28"/>
                <w:szCs w:val="28"/>
              </w:rPr>
            </w:pPr>
          </w:p>
        </w:tc>
      </w:tr>
    </w:tbl>
    <w:p w:rsidR="004D1DE6" w:rsidRDefault="004D1DE6" w:rsidP="006B77C9">
      <w:pPr>
        <w:jc w:val="both"/>
        <w:rPr>
          <w:sz w:val="28"/>
          <w:szCs w:val="28"/>
        </w:rPr>
      </w:pPr>
    </w:p>
    <w:p w:rsidR="004D1DE6" w:rsidRDefault="004D1DE6" w:rsidP="006B77C9">
      <w:pPr>
        <w:jc w:val="both"/>
        <w:rPr>
          <w:sz w:val="28"/>
          <w:szCs w:val="28"/>
        </w:rPr>
      </w:pPr>
    </w:p>
    <w:p w:rsidR="004D1DE6" w:rsidRDefault="004D1DE6" w:rsidP="006B7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sz w:val="28"/>
            <w:szCs w:val="28"/>
          </w:rPr>
          <w:t>частью 15 статьи 13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на основании представления прокуратуры Шегарского района от 10.11.2014 года № 21-2014 об устранении нарушений законов в сфере оказания муниципальных услуг</w:t>
      </w:r>
    </w:p>
    <w:p w:rsidR="004D1DE6" w:rsidRDefault="004D1DE6" w:rsidP="006B77C9">
      <w:pPr>
        <w:jc w:val="both"/>
      </w:pPr>
    </w:p>
    <w:p w:rsidR="004D1DE6" w:rsidRDefault="004D1DE6" w:rsidP="006B77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D1DE6" w:rsidRDefault="004D1DE6" w:rsidP="006B77C9">
      <w:pPr>
        <w:jc w:val="center"/>
        <w:rPr>
          <w:sz w:val="28"/>
          <w:szCs w:val="28"/>
        </w:rPr>
      </w:pPr>
    </w:p>
    <w:p w:rsidR="004D1DE6" w:rsidRDefault="004D1DE6" w:rsidP="006B77C9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1.Исключить из реестра </w:t>
      </w:r>
      <w:r w:rsidRPr="007E3776">
        <w:rPr>
          <w:sz w:val="28"/>
          <w:szCs w:val="28"/>
        </w:rPr>
        <w:t>муниципальных услуг, предоставляемых органом местного самоуправления</w:t>
      </w:r>
      <w:r>
        <w:rPr>
          <w:sz w:val="28"/>
          <w:szCs w:val="28"/>
        </w:rPr>
        <w:t xml:space="preserve">   </w:t>
      </w:r>
      <w:r w:rsidRPr="007E3776">
        <w:rPr>
          <w:sz w:val="28"/>
          <w:szCs w:val="28"/>
        </w:rPr>
        <w:t>«</w:t>
      </w:r>
      <w:r>
        <w:rPr>
          <w:sz w:val="28"/>
          <w:szCs w:val="28"/>
        </w:rPr>
        <w:t>Баткатское сельское поселение</w:t>
      </w:r>
      <w:r w:rsidRPr="007E3776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 4.</w:t>
      </w:r>
    </w:p>
    <w:p w:rsidR="004D1DE6" w:rsidRDefault="004D1DE6" w:rsidP="006B77C9">
      <w:pPr>
        <w:tabs>
          <w:tab w:val="left" w:pos="720"/>
        </w:tabs>
        <w:ind w:firstLine="360"/>
        <w:jc w:val="both"/>
        <w:rPr>
          <w:sz w:val="28"/>
          <w:szCs w:val="28"/>
        </w:rPr>
      </w:pPr>
    </w:p>
    <w:p w:rsidR="004D1DE6" w:rsidRDefault="004D1DE6" w:rsidP="00C50D17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Исключить из реестра </w:t>
      </w:r>
      <w:r w:rsidRPr="007E3776">
        <w:rPr>
          <w:sz w:val="28"/>
          <w:szCs w:val="28"/>
        </w:rPr>
        <w:t>муниципальных услуг, предоставляемых органом местного самоуправления</w:t>
      </w:r>
      <w:r>
        <w:rPr>
          <w:sz w:val="28"/>
          <w:szCs w:val="28"/>
        </w:rPr>
        <w:t xml:space="preserve">   </w:t>
      </w:r>
      <w:r w:rsidRPr="007E3776">
        <w:rPr>
          <w:sz w:val="28"/>
          <w:szCs w:val="28"/>
        </w:rPr>
        <w:t>«</w:t>
      </w:r>
      <w:r>
        <w:rPr>
          <w:sz w:val="28"/>
          <w:szCs w:val="28"/>
        </w:rPr>
        <w:t>Баткатское сельское поселение</w:t>
      </w:r>
      <w:r w:rsidRPr="007E3776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 7.</w:t>
      </w:r>
    </w:p>
    <w:p w:rsidR="004D1DE6" w:rsidRDefault="004D1DE6" w:rsidP="00C50D17">
      <w:pPr>
        <w:tabs>
          <w:tab w:val="left" w:pos="720"/>
        </w:tabs>
        <w:ind w:firstLine="360"/>
        <w:jc w:val="both"/>
        <w:rPr>
          <w:sz w:val="28"/>
          <w:szCs w:val="28"/>
        </w:rPr>
      </w:pPr>
    </w:p>
    <w:p w:rsidR="004D1DE6" w:rsidRDefault="004D1DE6" w:rsidP="002A41B9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законную силу с момента его подписания.</w:t>
      </w:r>
    </w:p>
    <w:p w:rsidR="004D1DE6" w:rsidRDefault="004D1DE6" w:rsidP="002A41B9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Управляющему делами Мининой Ю.В. обеспечить размещение настоящего Постановления на официальном сайте муниципального образования «Баткатское сельское поселение» в течение 10 дней с момента вступления в силу настоящего постановления.</w:t>
      </w:r>
    </w:p>
    <w:p w:rsidR="004D1DE6" w:rsidRDefault="004D1DE6" w:rsidP="006B77C9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4D1DE6" w:rsidRDefault="004D1DE6" w:rsidP="006B77C9">
      <w:pPr>
        <w:pStyle w:val="a"/>
        <w:tabs>
          <w:tab w:val="left" w:pos="2268"/>
        </w:tabs>
        <w:spacing w:before="0"/>
        <w:jc w:val="both"/>
        <w:rPr>
          <w:sz w:val="28"/>
        </w:rPr>
      </w:pPr>
    </w:p>
    <w:p w:rsidR="004D1DE6" w:rsidRDefault="004D1DE6" w:rsidP="006B77C9">
      <w:pPr>
        <w:pStyle w:val="a"/>
        <w:tabs>
          <w:tab w:val="left" w:pos="2268"/>
        </w:tabs>
        <w:spacing w:before="0"/>
        <w:jc w:val="both"/>
        <w:rPr>
          <w:sz w:val="28"/>
        </w:rPr>
      </w:pPr>
    </w:p>
    <w:p w:rsidR="004D1DE6" w:rsidRDefault="004D1DE6" w:rsidP="002A41B9">
      <w:pPr>
        <w:pStyle w:val="a"/>
        <w:tabs>
          <w:tab w:val="left" w:pos="2268"/>
        </w:tabs>
        <w:spacing w:before="0"/>
        <w:rPr>
          <w:sz w:val="28"/>
        </w:rPr>
      </w:pPr>
      <w:r>
        <w:rPr>
          <w:sz w:val="28"/>
        </w:rPr>
        <w:t>Глава Баткатского                                                                                                                      сельского поселения                                                          Л.П.Радаева</w:t>
      </w:r>
    </w:p>
    <w:p w:rsidR="004D1DE6" w:rsidRDefault="004D1DE6" w:rsidP="002A41B9">
      <w:pPr>
        <w:pStyle w:val="a"/>
        <w:tabs>
          <w:tab w:val="left" w:pos="2268"/>
        </w:tabs>
        <w:spacing w:before="0"/>
        <w:rPr>
          <w:sz w:val="28"/>
        </w:rPr>
      </w:pPr>
    </w:p>
    <w:p w:rsidR="004D1DE6" w:rsidRDefault="004D1DE6" w:rsidP="002A41B9">
      <w:pPr>
        <w:pStyle w:val="a"/>
        <w:tabs>
          <w:tab w:val="left" w:pos="2268"/>
        </w:tabs>
        <w:spacing w:before="0"/>
        <w:rPr>
          <w:sz w:val="28"/>
        </w:rPr>
      </w:pPr>
    </w:p>
    <w:p w:rsidR="004D1DE6" w:rsidRDefault="004D1DE6" w:rsidP="002A41B9">
      <w:pPr>
        <w:pStyle w:val="a"/>
        <w:tabs>
          <w:tab w:val="left" w:pos="2268"/>
        </w:tabs>
        <w:spacing w:before="0"/>
        <w:rPr>
          <w:sz w:val="28"/>
        </w:rPr>
      </w:pPr>
    </w:p>
    <w:p w:rsidR="004D1DE6" w:rsidRDefault="004D1DE6" w:rsidP="002A41B9">
      <w:pPr>
        <w:pStyle w:val="a"/>
        <w:tabs>
          <w:tab w:val="left" w:pos="2268"/>
        </w:tabs>
        <w:spacing w:before="0"/>
        <w:rPr>
          <w:sz w:val="28"/>
        </w:rPr>
        <w:sectPr w:rsidR="004D1DE6" w:rsidSect="00F250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DE6" w:rsidRDefault="004D1DE6" w:rsidP="006A60A9">
      <w:pPr>
        <w:jc w:val="center"/>
        <w:rPr>
          <w:sz w:val="28"/>
          <w:szCs w:val="28"/>
        </w:rPr>
      </w:pPr>
      <w:r w:rsidRPr="007E3776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E3776">
        <w:rPr>
          <w:sz w:val="28"/>
          <w:szCs w:val="28"/>
        </w:rPr>
        <w:t xml:space="preserve"> муниципальных услуг, предоставляемых органом местного самоуправления</w:t>
      </w:r>
      <w:r>
        <w:rPr>
          <w:sz w:val="28"/>
          <w:szCs w:val="28"/>
        </w:rPr>
        <w:t xml:space="preserve">                                                                  </w:t>
      </w:r>
      <w:r w:rsidRPr="007E3776">
        <w:rPr>
          <w:sz w:val="28"/>
          <w:szCs w:val="28"/>
        </w:rPr>
        <w:t xml:space="preserve"> «</w:t>
      </w:r>
      <w:r>
        <w:rPr>
          <w:sz w:val="28"/>
          <w:szCs w:val="28"/>
        </w:rPr>
        <w:t>Баткатское сельское поселение</w:t>
      </w:r>
      <w:r w:rsidRPr="007E3776">
        <w:rPr>
          <w:sz w:val="28"/>
          <w:szCs w:val="28"/>
        </w:rPr>
        <w:t>»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2"/>
        <w:gridCol w:w="2126"/>
        <w:gridCol w:w="1418"/>
        <w:gridCol w:w="1559"/>
        <w:gridCol w:w="1417"/>
        <w:gridCol w:w="1701"/>
        <w:gridCol w:w="1560"/>
        <w:gridCol w:w="1417"/>
        <w:gridCol w:w="1276"/>
        <w:gridCol w:w="1559"/>
      </w:tblGrid>
      <w:tr w:rsidR="004D1DE6" w:rsidRPr="00D71BD4" w:rsidTr="00BF56D1">
        <w:trPr>
          <w:trHeight w:val="1942"/>
        </w:trPr>
        <w:tc>
          <w:tcPr>
            <w:tcW w:w="425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№ п/п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Полное и краткое наименование услуги</w:t>
            </w:r>
          </w:p>
        </w:tc>
        <w:tc>
          <w:tcPr>
            <w:tcW w:w="2126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Реквизиты нормативно правового акта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Ответственный  за предоставление услуги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 xml:space="preserve">Место, время и порядок проведения консультаций по вопросам предоставления муниципальных услуг, 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Контактные телефоны контролирующего органа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Формы и порядок обжалования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Получатели муниципальной услуги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Порядок и сроки выполнения</w:t>
            </w: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Стоимость и порядок оплаты услуги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b/>
              </w:rPr>
              <w:t>Перечень документов, предоставляемых заявителем</w:t>
            </w:r>
          </w:p>
        </w:tc>
      </w:tr>
      <w:tr w:rsidR="004D1DE6" w:rsidRPr="00D71BD4" w:rsidTr="00BF56D1">
        <w:tc>
          <w:tcPr>
            <w:tcW w:w="425" w:type="dxa"/>
          </w:tcPr>
          <w:p w:rsidR="004D1DE6" w:rsidRPr="00D71BD4" w:rsidRDefault="004D1DE6" w:rsidP="00BF56D1">
            <w:r w:rsidRPr="00D71BD4">
              <w:t>1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bCs/>
                <w:sz w:val="18"/>
                <w:szCs w:val="18"/>
              </w:rPr>
              <w:t xml:space="preserve">Выдача юридическим и физическим лицам   </w:t>
            </w:r>
            <w:r w:rsidRPr="00D71BD4">
              <w:rPr>
                <w:sz w:val="18"/>
                <w:szCs w:val="18"/>
              </w:rPr>
              <w:t>Баткатского</w:t>
            </w:r>
            <w:r w:rsidRPr="00D71BD4">
              <w:rPr>
                <w:bCs/>
                <w:sz w:val="18"/>
                <w:szCs w:val="18"/>
              </w:rPr>
              <w:t xml:space="preserve"> сельского поселения справок </w:t>
            </w:r>
            <w:r w:rsidRPr="00D71BD4">
              <w:rPr>
                <w:sz w:val="18"/>
                <w:szCs w:val="18"/>
              </w:rPr>
              <w:t>с места жительства</w:t>
            </w:r>
            <w:r w:rsidRPr="00D71BD4">
              <w:rPr>
                <w:bCs/>
                <w:sz w:val="18"/>
                <w:szCs w:val="18"/>
              </w:rPr>
              <w:t>, выписок из похозяйственных книг, копии финансово-лицевого счета и иных документов</w:t>
            </w:r>
          </w:p>
        </w:tc>
        <w:tc>
          <w:tcPr>
            <w:tcW w:w="2126" w:type="dxa"/>
          </w:tcPr>
          <w:p w:rsidR="004D1DE6" w:rsidRPr="00D71BD4" w:rsidRDefault="004D1DE6" w:rsidP="00BF56D1">
            <w:pPr>
              <w:pStyle w:val="1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24 10. 2011г.  №  54 «Об утверждении  административного регламента по  предоставлению муниципальной услуги </w:t>
            </w:r>
            <w:r w:rsidRPr="00D71BD4">
              <w:rPr>
                <w:bCs/>
                <w:kern w:val="1"/>
                <w:sz w:val="18"/>
                <w:szCs w:val="18"/>
              </w:rPr>
              <w:t>«</w:t>
            </w:r>
            <w:r w:rsidRPr="00D71BD4">
              <w:rPr>
                <w:bCs/>
                <w:sz w:val="18"/>
                <w:szCs w:val="18"/>
              </w:rPr>
              <w:t xml:space="preserve">Выдача юридическим и физическим лицам   </w:t>
            </w:r>
            <w:r w:rsidRPr="00D71BD4">
              <w:rPr>
                <w:sz w:val="18"/>
                <w:szCs w:val="18"/>
              </w:rPr>
              <w:t>Баткатского</w:t>
            </w:r>
            <w:r w:rsidRPr="00D71BD4">
              <w:rPr>
                <w:bCs/>
                <w:sz w:val="18"/>
                <w:szCs w:val="18"/>
              </w:rPr>
              <w:t xml:space="preserve"> сельского поселения справок </w:t>
            </w:r>
            <w:r w:rsidRPr="00D71BD4">
              <w:rPr>
                <w:sz w:val="18"/>
                <w:szCs w:val="18"/>
              </w:rPr>
              <w:t>с места жительства</w:t>
            </w:r>
            <w:r w:rsidRPr="00D71BD4">
              <w:rPr>
                <w:bCs/>
                <w:sz w:val="18"/>
                <w:szCs w:val="18"/>
              </w:rPr>
              <w:t>, выписок из похозяйственных книг, копии финансово-лицевого счета и иных документов</w:t>
            </w:r>
            <w:r w:rsidRPr="00D71BD4">
              <w:rPr>
                <w:bCs/>
                <w:kern w:val="1"/>
                <w:sz w:val="18"/>
                <w:szCs w:val="18"/>
              </w:rPr>
              <w:t>»</w:t>
            </w:r>
            <w:r w:rsidRPr="00D71BD4">
              <w:rPr>
                <w:sz w:val="18"/>
                <w:szCs w:val="18"/>
              </w:rPr>
              <w:t xml:space="preserve"> </w:t>
            </w:r>
          </w:p>
          <w:p w:rsidR="004D1DE6" w:rsidRPr="00D71BD4" w:rsidRDefault="004D1DE6" w:rsidP="00BF56D1">
            <w:pPr>
              <w:pStyle w:val="11"/>
              <w:widowControl w:val="0"/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pStyle w:val="1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31.07.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71BD4">
                <w:rPr>
                  <w:sz w:val="18"/>
                  <w:szCs w:val="18"/>
                </w:rPr>
                <w:t>2012 г</w:t>
              </w:r>
            </w:smartTag>
            <w:r w:rsidRPr="00D71BD4">
              <w:rPr>
                <w:sz w:val="18"/>
                <w:szCs w:val="18"/>
              </w:rPr>
              <w:t>.  №  47 «О внесении изменений и дополнений в Постановление Администрации  Баткатского сельского поселения от 24.10.2011г. №54»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Акименко Ирина Борисовна,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администратор Каргалинской территории Байгулова Елена Владимировна,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администратор Бабарыкинской территории Назарова Евгения Ефимовна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№3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9.00 до 17.00.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33-137, 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31-156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31.07.2012 № 47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ind w:firstLine="34"/>
              <w:rPr>
                <w:sz w:val="16"/>
                <w:szCs w:val="16"/>
              </w:rPr>
            </w:pPr>
            <w:r w:rsidRPr="00D71BD4">
              <w:rPr>
                <w:sz w:val="16"/>
                <w:szCs w:val="16"/>
              </w:rPr>
              <w:t>Указаны а постановлении от 24.10.2011 № 54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</w:tr>
      <w:tr w:rsidR="004D1DE6" w:rsidRPr="00D71BD4" w:rsidTr="00BF56D1">
        <w:trPr>
          <w:trHeight w:val="3073"/>
        </w:trPr>
        <w:tc>
          <w:tcPr>
            <w:tcW w:w="425" w:type="dxa"/>
          </w:tcPr>
          <w:p w:rsidR="004D1DE6" w:rsidRPr="00D71BD4" w:rsidRDefault="004D1DE6" w:rsidP="00BF56D1">
            <w:r w:rsidRPr="00D71BD4">
              <w:t>2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pStyle w:val="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Принятие на учет граждан, нуждающихся  в жилых помещениях, жилищного фонда муниципального образования «Баткатское сельское поселение», предоставляемых по   договорам    социального найма»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D1DE6" w:rsidRPr="00D71BD4" w:rsidRDefault="004D1DE6" w:rsidP="00BF56D1">
            <w:pPr>
              <w:pStyle w:val="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от« 24 » 10.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rPr>
                  <w:sz w:val="18"/>
                  <w:szCs w:val="18"/>
                </w:rPr>
                <w:t>2011 г</w:t>
              </w:r>
            </w:smartTag>
            <w:r w:rsidRPr="00D71BD4">
              <w:rPr>
                <w:sz w:val="18"/>
                <w:szCs w:val="18"/>
              </w:rPr>
              <w:t>. №  55 «Об утверждении  административного регламента предоставления муниципальной услуги «Принятие на учет граждан, нуждающихся в жилых помещениях, жилищного фонда муниципального образования «Баткатское сельское поселение», предоставляемых по   договорам    социального найма»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pStyle w:val="1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 «31». </w:t>
            </w:r>
            <w:smartTag w:uri="urn:schemas-microsoft-com:office:smarttags" w:element="metricconverter">
              <w:smartTagPr>
                <w:attr w:name="ProductID" w:val="07.2012 г"/>
              </w:smartTagPr>
              <w:r w:rsidRPr="00D71BD4">
                <w:rPr>
                  <w:sz w:val="18"/>
                  <w:szCs w:val="18"/>
                </w:rPr>
                <w:t>07.2012 г</w:t>
              </w:r>
            </w:smartTag>
            <w:r w:rsidRPr="00D71BD4">
              <w:rPr>
                <w:sz w:val="18"/>
                <w:szCs w:val="18"/>
              </w:rPr>
              <w:t>. № 49  «О внесении изменений и дополнений в Постановление Администрации  Баткатского сельского поселения от 24.10.2011г. №55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Управляющий делами Акименко Ирина Борисовна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№3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9.00 до 17.00.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в постановлении от 31.07.2012 № 49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 Баткатского сельского поселения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Указаны в Постановление от  24 .10.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rPr>
                  <w:sz w:val="18"/>
                  <w:szCs w:val="18"/>
                </w:rPr>
                <w:t>2011 г</w:t>
              </w:r>
            </w:smartTag>
            <w:r w:rsidRPr="00D71BD4">
              <w:rPr>
                <w:sz w:val="18"/>
                <w:szCs w:val="18"/>
              </w:rPr>
              <w:t>. №  55</w:t>
            </w:r>
          </w:p>
        </w:tc>
      </w:tr>
      <w:tr w:rsidR="004D1DE6" w:rsidRPr="00D71BD4" w:rsidTr="00BF56D1">
        <w:tc>
          <w:tcPr>
            <w:tcW w:w="425" w:type="dxa"/>
          </w:tcPr>
          <w:p w:rsidR="004D1DE6" w:rsidRPr="00D71BD4" w:rsidRDefault="004D1DE6" w:rsidP="00BF56D1">
            <w:pPr>
              <w:jc w:val="center"/>
            </w:pPr>
            <w:r w:rsidRPr="00D71BD4">
              <w:t>3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2126" w:type="dxa"/>
          </w:tcPr>
          <w:p w:rsidR="004D1DE6" w:rsidRPr="00D71BD4" w:rsidRDefault="004D1DE6" w:rsidP="00BF56D1">
            <w:pPr>
              <w:pStyle w:val="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 24.10.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rPr>
                  <w:sz w:val="18"/>
                  <w:szCs w:val="18"/>
                </w:rPr>
                <w:t>2011 г</w:t>
              </w:r>
            </w:smartTag>
            <w:r w:rsidRPr="00D71BD4">
              <w:rPr>
                <w:sz w:val="18"/>
                <w:szCs w:val="18"/>
              </w:rPr>
              <w:t>.  №  53 «</w:t>
            </w:r>
            <w:r w:rsidRPr="00D71BD4">
              <w:rPr>
                <w:spacing w:val="-6"/>
                <w:sz w:val="18"/>
                <w:szCs w:val="18"/>
              </w:rPr>
              <w:t xml:space="preserve">Об утверждении административного регламента  администрации   Баткатского  сельского поселения Шегарского района по </w:t>
            </w:r>
            <w:r w:rsidRPr="00D71BD4">
              <w:rPr>
                <w:sz w:val="18"/>
                <w:szCs w:val="18"/>
              </w:rPr>
              <w:t xml:space="preserve">предоставлению муниципальной услуги «Перевод жилого помещения в нежилое и нежилого помещения в жилое помещение»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pStyle w:val="1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31.07.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71BD4">
                <w:rPr>
                  <w:sz w:val="18"/>
                  <w:szCs w:val="18"/>
                </w:rPr>
                <w:t>2012 г</w:t>
              </w:r>
            </w:smartTag>
            <w:r w:rsidRPr="00D71BD4">
              <w:rPr>
                <w:sz w:val="18"/>
                <w:szCs w:val="18"/>
              </w:rPr>
              <w:t>.  №  52  «О внесении изменений и дополнений в Постановление Администрации  Баткатского сельского поселения от 24.10.2011г. №53 «Об утверждении административного   регламента администрации Баткатского сельского поселения Шегарского района по предоставлению муниципальной услуги «Перевод жилого помещения в нежилое и нежилого помещения в жилое помещение»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Непомнящих Евгений Анатольевич-ведущий специалист по вопросам ЖКХ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№4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понедельник, четверг с 9.00 до 13.00.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34 218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31.07.2012 № 52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 позднее чем через 45 дней со дня   представления документов</w:t>
            </w: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ind w:firstLine="34"/>
              <w:rPr>
                <w:sz w:val="16"/>
                <w:szCs w:val="16"/>
              </w:rPr>
            </w:pPr>
            <w:r w:rsidRPr="00D71BD4">
              <w:rPr>
                <w:sz w:val="16"/>
                <w:szCs w:val="16"/>
              </w:rPr>
              <w:t>Указаны а постановлении от 24.10.2011 № 53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</w:tr>
      <w:tr w:rsidR="004D1DE6" w:rsidRPr="00D71BD4" w:rsidTr="00BF56D1">
        <w:tc>
          <w:tcPr>
            <w:tcW w:w="425" w:type="dxa"/>
          </w:tcPr>
          <w:p w:rsidR="004D1DE6" w:rsidRPr="00D71BD4" w:rsidRDefault="004D1DE6" w:rsidP="00BF56D1">
            <w:pPr>
              <w:jc w:val="center"/>
            </w:pPr>
            <w:r w:rsidRPr="00D71BD4">
              <w:t>4</w:t>
            </w:r>
          </w:p>
        </w:tc>
        <w:tc>
          <w:tcPr>
            <w:tcW w:w="1702" w:type="dxa"/>
          </w:tcPr>
          <w:p w:rsidR="004D1DE6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Рассмотрение обращений граждан в Администрации Баткатского сельского поселения</w:t>
            </w:r>
          </w:p>
          <w:p w:rsidR="004D1DE6" w:rsidRPr="00D71BD4" w:rsidRDefault="004D1DE6" w:rsidP="00BF56D1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r w:rsidRPr="006A60A9">
              <w:rPr>
                <w:b/>
                <w:sz w:val="18"/>
                <w:szCs w:val="18"/>
              </w:rPr>
              <w:t>исключен)</w:t>
            </w:r>
          </w:p>
        </w:tc>
        <w:tc>
          <w:tcPr>
            <w:tcW w:w="2126" w:type="dxa"/>
          </w:tcPr>
          <w:p w:rsidR="004D1DE6" w:rsidRPr="00D71BD4" w:rsidRDefault="004D1DE6" w:rsidP="00BF56D1">
            <w:pPr>
              <w:pStyle w:val="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20.10.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rPr>
                  <w:sz w:val="18"/>
                  <w:szCs w:val="18"/>
                </w:rPr>
                <w:t>2011 г</w:t>
              </w:r>
            </w:smartTag>
            <w:r w:rsidRPr="00D71BD4">
              <w:rPr>
                <w:sz w:val="18"/>
                <w:szCs w:val="18"/>
              </w:rPr>
              <w:t>.  №   49 «Об утверждении административного регламента исполнения муниципальной функции</w:t>
            </w:r>
            <w:r w:rsidRPr="00D71BD4">
              <w:rPr>
                <w:sz w:val="18"/>
                <w:szCs w:val="18"/>
              </w:rPr>
              <w:br/>
              <w:t xml:space="preserve"> «Рассмотрение обращений граждан в Администрации Баткатского сельского поселения» </w:t>
            </w:r>
          </w:p>
          <w:p w:rsidR="004D1DE6" w:rsidRPr="00D71BD4" w:rsidRDefault="004D1DE6" w:rsidP="00BF56D1">
            <w:pPr>
              <w:pStyle w:val="1"/>
              <w:widowControl w:val="0"/>
              <w:rPr>
                <w:sz w:val="18"/>
                <w:szCs w:val="18"/>
              </w:rPr>
            </w:pPr>
          </w:p>
          <w:p w:rsidR="004D1DE6" w:rsidRPr="0037631C" w:rsidRDefault="004D1DE6" w:rsidP="00BF56D1">
            <w:pPr>
              <w:pStyle w:val="1"/>
              <w:widowControl w:val="0"/>
            </w:pPr>
            <w:r w:rsidRPr="00D71BD4">
              <w:rPr>
                <w:sz w:val="18"/>
                <w:szCs w:val="18"/>
              </w:rPr>
              <w:t xml:space="preserve">Постановление от 31.07.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71BD4">
                <w:rPr>
                  <w:sz w:val="18"/>
                  <w:szCs w:val="18"/>
                </w:rPr>
                <w:t>2012 г</w:t>
              </w:r>
            </w:smartTag>
            <w:r w:rsidRPr="00D71BD4">
              <w:rPr>
                <w:sz w:val="18"/>
                <w:szCs w:val="18"/>
              </w:rPr>
              <w:t>. №  51 «О внесении изменений и дополнений в Постановление Администрации  Баткатского сельского поселения от 20.10.2011г. №49 «Об утверждении административного   регламента предоставления муниц</w:t>
            </w:r>
            <w:r w:rsidRPr="0037631C">
              <w:t>ипальной функции «Рассмотрение обращений граждан в Администрации Баткатского сельского поселения»</w:t>
            </w:r>
          </w:p>
          <w:p w:rsidR="004D1DE6" w:rsidRPr="0037631C" w:rsidRDefault="004D1DE6" w:rsidP="00BF56D1">
            <w:pPr>
              <w:pStyle w:val="1"/>
              <w:widowControl w:val="0"/>
            </w:pPr>
          </w:p>
          <w:p w:rsidR="004D1DE6" w:rsidRPr="00D71BD4" w:rsidRDefault="004D1DE6" w:rsidP="00BF56D1">
            <w:r w:rsidRPr="00D71BD4">
              <w:t>Постановление от</w:t>
            </w:r>
          </w:p>
          <w:p w:rsidR="004D1DE6" w:rsidRPr="00D71BD4" w:rsidRDefault="004D1DE6" w:rsidP="00BF56D1">
            <w:r w:rsidRPr="00D71BD4">
              <w:t xml:space="preserve">16 .12.2013 г.             № 89 « Об отмене  постановления администрации Баткатского сельского поселения от  20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t>2011 г</w:t>
              </w:r>
            </w:smartTag>
            <w:r w:rsidRPr="00D71BD4">
              <w:t>. № 49 «Об утверждении административного</w:t>
            </w:r>
          </w:p>
          <w:p w:rsidR="004D1DE6" w:rsidRPr="00D71BD4" w:rsidRDefault="004D1DE6" w:rsidP="00A14F19">
            <w:pPr>
              <w:pStyle w:val="BodyTextIndent2"/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71BD4">
              <w:rPr>
                <w:rFonts w:ascii="Times New Roman" w:hAnsi="Times New Roman"/>
                <w:sz w:val="20"/>
                <w:szCs w:val="20"/>
              </w:rPr>
              <w:t xml:space="preserve">регламента исполнения  муниципальной функции«Рассмотрение обращений граждан </w:t>
            </w:r>
          </w:p>
          <w:p w:rsidR="004D1DE6" w:rsidRPr="00D71BD4" w:rsidRDefault="004D1DE6" w:rsidP="00BF56D1">
            <w:pPr>
              <w:rPr>
                <w:sz w:val="28"/>
                <w:szCs w:val="28"/>
              </w:rPr>
            </w:pPr>
            <w:r w:rsidRPr="00D71BD4">
              <w:t>в Администрации Баткатского сельского поселения»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Управляющий делами Акименко Ирина Борисовна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№1,2,3,4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В соответствии с графиком приёма граждан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т.838247 34 132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34-190,34-147,              34-218,   33-137,    31-156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постановлении от 31.07.2012 № 51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 РФ, иностранные граждане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Указаны в Постановление от 20 .10.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rPr>
                  <w:sz w:val="18"/>
                  <w:szCs w:val="18"/>
                </w:rPr>
                <w:t>2011 г</w:t>
              </w:r>
            </w:smartTag>
            <w:r w:rsidRPr="00D71BD4">
              <w:rPr>
                <w:sz w:val="18"/>
                <w:szCs w:val="18"/>
              </w:rPr>
              <w:t>. №  49</w:t>
            </w:r>
          </w:p>
        </w:tc>
      </w:tr>
      <w:tr w:rsidR="004D1DE6" w:rsidRPr="00D71BD4" w:rsidTr="00BF56D1">
        <w:tc>
          <w:tcPr>
            <w:tcW w:w="425" w:type="dxa"/>
          </w:tcPr>
          <w:p w:rsidR="004D1DE6" w:rsidRPr="00D71BD4" w:rsidRDefault="004D1DE6" w:rsidP="00BF56D1">
            <w:pPr>
              <w:jc w:val="center"/>
            </w:pPr>
            <w:r w:rsidRPr="00D71BD4">
              <w:t>5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Предоставление информации  об объектах недвижимого имущества, находящихся   в муниципальной собственности  и предназначенных для сдачи в аренду</w:t>
            </w:r>
          </w:p>
        </w:tc>
        <w:tc>
          <w:tcPr>
            <w:tcW w:w="2126" w:type="dxa"/>
          </w:tcPr>
          <w:p w:rsidR="004D1DE6" w:rsidRPr="00D71BD4" w:rsidRDefault="004D1DE6" w:rsidP="00BF56D1">
            <w:pPr>
              <w:pStyle w:val="2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24.10.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1BD4">
                <w:rPr>
                  <w:sz w:val="18"/>
                  <w:szCs w:val="18"/>
                </w:rPr>
                <w:t>2011 г</w:t>
              </w:r>
            </w:smartTag>
            <w:r w:rsidRPr="00D71BD4">
              <w:rPr>
                <w:sz w:val="18"/>
                <w:szCs w:val="18"/>
              </w:rPr>
              <w:t>.   №  51 «</w:t>
            </w:r>
            <w:r w:rsidRPr="00D71BD4">
              <w:rPr>
                <w:spacing w:val="-6"/>
                <w:sz w:val="18"/>
                <w:szCs w:val="18"/>
              </w:rPr>
              <w:t xml:space="preserve">Об утверждении административного регламента   администрации  Баткатского  сельского поселения    Шегарского района по </w:t>
            </w:r>
            <w:r w:rsidRPr="00D71BD4">
              <w:rPr>
                <w:sz w:val="18"/>
                <w:szCs w:val="18"/>
              </w:rPr>
              <w:t xml:space="preserve">предоставлению   муниципальной услуги «Предоставление информации  об объектах недвижимого имущества, находящихся   в муниципальной собственности  и предназначенных для сдачи в аренду» </w:t>
            </w:r>
          </w:p>
          <w:p w:rsidR="004D1DE6" w:rsidRPr="00D71BD4" w:rsidRDefault="004D1DE6" w:rsidP="00BF56D1">
            <w:pPr>
              <w:pStyle w:val="2"/>
              <w:widowControl w:val="0"/>
              <w:rPr>
                <w:spacing w:val="-6"/>
                <w:sz w:val="18"/>
                <w:szCs w:val="18"/>
              </w:rPr>
            </w:pPr>
          </w:p>
          <w:p w:rsidR="004D1DE6" w:rsidRPr="00D71BD4" w:rsidRDefault="004D1DE6" w:rsidP="00BF56D1">
            <w:pPr>
              <w:pStyle w:val="1"/>
              <w:widowControl w:val="0"/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 xml:space="preserve">Постановление от 31.07.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71BD4">
                <w:rPr>
                  <w:sz w:val="18"/>
                  <w:szCs w:val="18"/>
                </w:rPr>
                <w:t>2012 г</w:t>
              </w:r>
            </w:smartTag>
            <w:r w:rsidRPr="00D71BD4">
              <w:rPr>
                <w:sz w:val="18"/>
                <w:szCs w:val="18"/>
              </w:rPr>
              <w:t>.  №  50 «О внесении изменений и дополнений в Постановление Администрации  Баткатского сельского поселения от 24.10.2011г. №51 «Об утверждении административного   регламента администрации Баткатского  сельского  поселения Шегарского района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Непомнящих Евгений Анатольевич-ведущий специалист по вопросам ЖКХ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№4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понедельник, четверг с 9.00 до 13.00.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31.07.2012 № 50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 позднее чем через 30  дней со дня   представления документов</w:t>
            </w: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ind w:firstLine="34"/>
              <w:rPr>
                <w:sz w:val="16"/>
                <w:szCs w:val="16"/>
              </w:rPr>
            </w:pPr>
            <w:r w:rsidRPr="00D71BD4">
              <w:rPr>
                <w:sz w:val="16"/>
                <w:szCs w:val="16"/>
              </w:rPr>
              <w:t>Указаны а постановлении от 24.10.2011 № 51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</w:tr>
      <w:tr w:rsidR="004D1DE6" w:rsidRPr="00D71BD4" w:rsidTr="00BF56D1">
        <w:trPr>
          <w:trHeight w:val="3608"/>
        </w:trPr>
        <w:tc>
          <w:tcPr>
            <w:tcW w:w="425" w:type="dxa"/>
          </w:tcPr>
          <w:p w:rsidR="004D1DE6" w:rsidRPr="00D71BD4" w:rsidRDefault="004D1DE6" w:rsidP="00BF56D1">
            <w:pPr>
              <w:jc w:val="center"/>
            </w:pPr>
            <w:r w:rsidRPr="00D71BD4">
              <w:t>6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rPr>
                <w:sz w:val="28"/>
                <w:szCs w:val="28"/>
              </w:rPr>
            </w:pPr>
            <w:r w:rsidRPr="00D71BD4">
              <w:rPr>
                <w:bCs/>
                <w:kern w:val="1"/>
                <w:sz w:val="18"/>
                <w:szCs w:val="18"/>
              </w:rPr>
              <w:t>Регистрация и                                                                                         учёт граждан, имеющих право на получение   социальных выплат для приобретения жилья   в связи с переселением из районов Крайнего Севера                                                                           и приравненных к ним местностей</w:t>
            </w:r>
          </w:p>
        </w:tc>
        <w:tc>
          <w:tcPr>
            <w:tcW w:w="2126" w:type="dxa"/>
          </w:tcPr>
          <w:p w:rsidR="004D1DE6" w:rsidRPr="00D71BD4" w:rsidRDefault="004D1DE6" w:rsidP="00BF56D1">
            <w:pPr>
              <w:pStyle w:val="2"/>
              <w:widowControl w:val="0"/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 xml:space="preserve">Постановление от 20.07. 2012 г. №  42 «Об утверждении  административного регламента по  предоставлению муниципальной услуги </w:t>
            </w:r>
            <w:r w:rsidRPr="00D71BD4">
              <w:rPr>
                <w:bCs/>
                <w:kern w:val="1"/>
                <w:sz w:val="18"/>
                <w:szCs w:val="18"/>
              </w:rPr>
              <w:t xml:space="preserve">« Регистрация и                                                                                         учёт граждан, имеющих право на получение   социальных выплат для приобретения жилья   в связи с переселением из районов Крайнего Севера                                                                           и приравненных к ним местностей» 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Управляющий делами Акименко Ирина Борисовна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№1,2,3,4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В соответствии с графиком приёма граждан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т.838247 34 132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20.07.2012 № 42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Граждане  РФ, </w:t>
            </w:r>
            <w:r w:rsidRPr="00D71BD4">
              <w:rPr>
                <w:bCs/>
                <w:kern w:val="1"/>
                <w:sz w:val="18"/>
                <w:szCs w:val="18"/>
              </w:rPr>
              <w:t>имеющие право на получение   социальных выплат для приобретения жилья   в связи с переселением из районов Крайнего Севера                                                                           и приравненных к ним местностей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в Постановление от 20 .07. 2012 г. №  42</w:t>
            </w:r>
          </w:p>
        </w:tc>
      </w:tr>
      <w:tr w:rsidR="004D1DE6" w:rsidRPr="00D71BD4" w:rsidTr="00BF56D1">
        <w:trPr>
          <w:trHeight w:val="3608"/>
        </w:trPr>
        <w:tc>
          <w:tcPr>
            <w:tcW w:w="425" w:type="dxa"/>
          </w:tcPr>
          <w:p w:rsidR="004D1DE6" w:rsidRPr="00D71BD4" w:rsidRDefault="004D1DE6" w:rsidP="00BF56D1">
            <w:pPr>
              <w:jc w:val="center"/>
            </w:pPr>
            <w:r w:rsidRPr="00D71BD4">
              <w:t>7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71BD4">
              <w:rPr>
                <w:rFonts w:ascii="Times New Roman" w:hAnsi="Times New Roman"/>
                <w:sz w:val="18"/>
                <w:szCs w:val="18"/>
              </w:rPr>
              <w:t>Проведение проверок юридических</w:t>
            </w:r>
          </w:p>
          <w:p w:rsidR="004D1DE6" w:rsidRPr="00D71BD4" w:rsidRDefault="004D1DE6" w:rsidP="00BF56D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71BD4">
              <w:rPr>
                <w:rFonts w:ascii="Times New Roman" w:hAnsi="Times New Roman"/>
                <w:sz w:val="18"/>
                <w:szCs w:val="18"/>
              </w:rPr>
              <w:t xml:space="preserve">лиц и индивидуальных предпринимателей </w:t>
            </w:r>
          </w:p>
          <w:p w:rsidR="004D1DE6" w:rsidRPr="00D71BD4" w:rsidRDefault="004D1DE6" w:rsidP="00BF56D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71BD4">
              <w:rPr>
                <w:rFonts w:ascii="Times New Roman" w:hAnsi="Times New Roman"/>
                <w:sz w:val="18"/>
                <w:szCs w:val="18"/>
              </w:rPr>
              <w:t>при осуществлении муниципального контроля</w:t>
            </w:r>
          </w:p>
          <w:p w:rsidR="004D1DE6" w:rsidRDefault="004D1DE6" w:rsidP="00BF56D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71BD4">
              <w:rPr>
                <w:rFonts w:ascii="Times New Roman" w:hAnsi="Times New Roman"/>
                <w:sz w:val="18"/>
                <w:szCs w:val="18"/>
              </w:rPr>
              <w:t>на территории Баткатского сельского поселения</w:t>
            </w:r>
          </w:p>
          <w:p w:rsidR="004D1DE6" w:rsidRPr="006A60A9" w:rsidRDefault="004D1DE6" w:rsidP="00BF56D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6A60A9">
              <w:rPr>
                <w:rFonts w:ascii="Times New Roman" w:hAnsi="Times New Roman"/>
                <w:b/>
                <w:sz w:val="18"/>
                <w:szCs w:val="18"/>
              </w:rPr>
              <w:t>(исключен)</w:t>
            </w:r>
          </w:p>
        </w:tc>
        <w:tc>
          <w:tcPr>
            <w:tcW w:w="212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Постановление от  24.10.2011г. № 56</w:t>
            </w:r>
          </w:p>
          <w:p w:rsidR="004D1DE6" w:rsidRPr="00D71BD4" w:rsidRDefault="004D1DE6" w:rsidP="00BF56D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71BD4">
              <w:rPr>
                <w:rFonts w:ascii="Times New Roman" w:hAnsi="Times New Roman"/>
                <w:sz w:val="18"/>
                <w:szCs w:val="18"/>
              </w:rPr>
              <w:t>«Об утверждении административного регламента проведения проверок юридических</w:t>
            </w:r>
          </w:p>
          <w:p w:rsidR="004D1DE6" w:rsidRPr="00D71BD4" w:rsidRDefault="004D1DE6" w:rsidP="00BF56D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71BD4">
              <w:rPr>
                <w:rFonts w:ascii="Times New Roman" w:hAnsi="Times New Roman"/>
                <w:sz w:val="18"/>
                <w:szCs w:val="18"/>
              </w:rPr>
              <w:t xml:space="preserve">лиц и индивидуальных предпринимателей </w:t>
            </w:r>
          </w:p>
          <w:p w:rsidR="004D1DE6" w:rsidRPr="00D71BD4" w:rsidRDefault="004D1DE6" w:rsidP="00BF56D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71BD4">
              <w:rPr>
                <w:rFonts w:ascii="Times New Roman" w:hAnsi="Times New Roman"/>
                <w:sz w:val="18"/>
                <w:szCs w:val="18"/>
              </w:rPr>
              <w:t>при осуществлении муниципального контроля</w:t>
            </w:r>
          </w:p>
          <w:p w:rsidR="004D1DE6" w:rsidRPr="00D71BD4" w:rsidRDefault="004D1DE6" w:rsidP="00BF56D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71BD4">
              <w:rPr>
                <w:rFonts w:ascii="Times New Roman" w:hAnsi="Times New Roman"/>
                <w:sz w:val="18"/>
                <w:szCs w:val="18"/>
              </w:rPr>
              <w:t>на территории Баткатского сельского поселения»</w:t>
            </w:r>
          </w:p>
        </w:tc>
        <w:tc>
          <w:tcPr>
            <w:tcW w:w="1418" w:type="dxa"/>
          </w:tcPr>
          <w:p w:rsidR="004D1DE6" w:rsidRPr="00D71BD4" w:rsidRDefault="004D1DE6" w:rsidP="00BF56D1">
            <w:r w:rsidRPr="00D71BD4">
              <w:t>Ответсвенные лица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Администрация Баткатского с/п кабинет №1, №3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Понедельник-пятница с 9.00 до 17.00. </w:t>
            </w:r>
          </w:p>
          <w:p w:rsidR="004D1DE6" w:rsidRPr="00D71BD4" w:rsidRDefault="004D1DE6" w:rsidP="00BF56D1">
            <w:pPr>
              <w:rPr>
                <w:b/>
              </w:rPr>
            </w:pPr>
            <w:r w:rsidRPr="00D71BD4">
              <w:rPr>
                <w:sz w:val="18"/>
                <w:szCs w:val="18"/>
              </w:rPr>
              <w:t xml:space="preserve">т.838247 34 132,190  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24.10.2011 № 56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Индивидуальные предприниматели и юридические лица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6"/>
                <w:szCs w:val="16"/>
              </w:rPr>
              <w:t>Указаны а постановлении от 24.10.2011 № 56</w:t>
            </w: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ind w:firstLine="34"/>
              <w:rPr>
                <w:sz w:val="18"/>
                <w:szCs w:val="18"/>
              </w:rPr>
            </w:pPr>
            <w:r w:rsidRPr="00D71BD4">
              <w:rPr>
                <w:sz w:val="16"/>
                <w:szCs w:val="16"/>
              </w:rPr>
              <w:t>Указаны а постановлении от 24.10.2011 № 56</w:t>
            </w:r>
          </w:p>
        </w:tc>
      </w:tr>
      <w:tr w:rsidR="004D1DE6" w:rsidRPr="00D71BD4" w:rsidTr="00BF56D1">
        <w:tc>
          <w:tcPr>
            <w:tcW w:w="425" w:type="dxa"/>
          </w:tcPr>
          <w:p w:rsidR="004D1DE6" w:rsidRPr="00D71BD4" w:rsidRDefault="004D1DE6" w:rsidP="00BF56D1">
            <w:pPr>
              <w:jc w:val="center"/>
            </w:pPr>
            <w:r w:rsidRPr="00D71BD4">
              <w:t>8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Выдача справок о составе семьи жителям частных жилых домов   и муниципального жилищного фонда</w:t>
            </w:r>
          </w:p>
        </w:tc>
        <w:tc>
          <w:tcPr>
            <w:tcW w:w="2126" w:type="dxa"/>
          </w:tcPr>
          <w:p w:rsidR="004D1DE6" w:rsidRPr="00D71BD4" w:rsidRDefault="004D1DE6" w:rsidP="00BF56D1">
            <w:pPr>
              <w:pStyle w:val="2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Постановление от 24.10. 2011 г.  №  52 «</w:t>
            </w:r>
            <w:r w:rsidRPr="00D71BD4">
              <w:rPr>
                <w:spacing w:val="-6"/>
                <w:sz w:val="18"/>
                <w:szCs w:val="18"/>
              </w:rPr>
              <w:t xml:space="preserve"> Об утверждении административного регламента   администрации Баткатского  сельского поселения      Шегарского района по </w:t>
            </w:r>
            <w:r w:rsidRPr="00D71BD4">
              <w:rPr>
                <w:sz w:val="18"/>
                <w:szCs w:val="18"/>
              </w:rPr>
              <w:t xml:space="preserve">предоставлению муниципальной услуги  «Выдача справок о составе семьи жителям частных жилых домов   и муниципального жилищного фонда» </w:t>
            </w:r>
          </w:p>
          <w:p w:rsidR="004D1DE6" w:rsidRPr="00D71BD4" w:rsidRDefault="004D1DE6" w:rsidP="00BF56D1">
            <w:pPr>
              <w:pStyle w:val="2"/>
              <w:widowControl w:val="0"/>
              <w:rPr>
                <w:spacing w:val="-6"/>
                <w:sz w:val="18"/>
                <w:szCs w:val="18"/>
              </w:rPr>
            </w:pPr>
          </w:p>
          <w:p w:rsidR="004D1DE6" w:rsidRDefault="004D1DE6" w:rsidP="00BF56D1">
            <w:pPr>
              <w:pStyle w:val="1"/>
              <w:widowControl w:val="0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Постановление от 31.07. 2012 г. №  46 «О внесении изменений и дополнений в Постановление Администрации  Баткатского сельского поселения от 24.10.2011г. №52 «Об утверждении административного   регламента администрации Баткатского  сельского  поселения Шегарского района по предоставлению муниципальной услуги «Выдача справок о составе семьи жителям частных жилых домов и муниципального жилищного фонда»</w:t>
            </w:r>
          </w:p>
          <w:p w:rsidR="004D1DE6" w:rsidRDefault="004D1DE6" w:rsidP="00BF56D1">
            <w:pPr>
              <w:pStyle w:val="1"/>
              <w:widowControl w:val="0"/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pStyle w:val="1"/>
              <w:widowControl w:val="0"/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b/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Управляющий делами Акименко Ирина Борисовна, администратор Каргалинской территории Байгулова Елена Владимировна,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администратор Бабарыкинской территории Назарова Евгения Ефимовна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№1,2,3,4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В соответствии с графиком приёма граждан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т.838247 34 132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34-190,34-147,              34-218,   33-137,    31-156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31.07.2012 № 46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 РФ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15 минут с момента обращения заявителя с соответствующими документами в администрацию поселения</w:t>
            </w: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в Постановление от 20 .07. 2012 г. №  42</w:t>
            </w:r>
          </w:p>
        </w:tc>
      </w:tr>
      <w:tr w:rsidR="004D1DE6" w:rsidRPr="00D71BD4" w:rsidTr="00BF56D1">
        <w:tc>
          <w:tcPr>
            <w:tcW w:w="425" w:type="dxa"/>
          </w:tcPr>
          <w:p w:rsidR="004D1DE6" w:rsidRPr="00D71BD4" w:rsidRDefault="004D1DE6" w:rsidP="00BF56D1">
            <w:pPr>
              <w:jc w:val="center"/>
            </w:pPr>
            <w:r w:rsidRPr="00D71BD4">
              <w:t>9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Заключение договора социального найма жилого помещения или  внесение изменений в договоры социального найма жилого помещения</w:t>
            </w:r>
          </w:p>
        </w:tc>
        <w:tc>
          <w:tcPr>
            <w:tcW w:w="2126" w:type="dxa"/>
          </w:tcPr>
          <w:p w:rsidR="004D1DE6" w:rsidRPr="00D71BD4" w:rsidRDefault="004D1DE6" w:rsidP="00BF56D1">
            <w:pPr>
              <w:pStyle w:val="11"/>
              <w:widowControl w:val="0"/>
              <w:jc w:val="both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Постановление от 20.10. 2011 г. №  48 «Об утверждении  административного регламента предоставления муниципальной услуги «Заключение договора социального найма жилого помещения или  внесение изменений в договоры социального найма жилого помещения» </w:t>
            </w:r>
          </w:p>
          <w:p w:rsidR="004D1DE6" w:rsidRPr="00D71BD4" w:rsidRDefault="004D1DE6" w:rsidP="00BF56D1">
            <w:pPr>
              <w:pStyle w:val="11"/>
              <w:widowControl w:val="0"/>
              <w:jc w:val="both"/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pStyle w:val="11"/>
              <w:widowControl w:val="0"/>
              <w:jc w:val="both"/>
              <w:rPr>
                <w:sz w:val="28"/>
                <w:szCs w:val="28"/>
              </w:rPr>
            </w:pPr>
            <w:r w:rsidRPr="00D71BD4">
              <w:rPr>
                <w:sz w:val="18"/>
                <w:szCs w:val="18"/>
              </w:rPr>
              <w:t>Постановление от 31.07. 2012 г. № 48 «О внесении изменений и дополнений в Постановление Администрации  Баткатского сельского поселения от 20.10.2011г. №48 «Об утверждении административного   регламента предоставления муниципальной услуги «Заключение договора социального найма жилого помещения или внесение изменений в договоры социального найма жилого помещения»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Непомнящих Евгений Анатольевич-ведущий специалист по вопросам ЖКХ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№4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понедельник, четверг с 9.00 до 13.00.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31.07.2012 № 48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Физические и юридические лица, </w:t>
            </w:r>
            <w:r w:rsidRPr="00D71BD4">
              <w:rPr>
                <w:szCs w:val="28"/>
              </w:rPr>
              <w:t xml:space="preserve"> </w:t>
            </w:r>
            <w:r w:rsidRPr="00D71BD4">
              <w:rPr>
                <w:sz w:val="18"/>
                <w:szCs w:val="18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Не позднее чем через 30  дней со дня   представления документов</w:t>
            </w: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ind w:firstLine="34"/>
              <w:rPr>
                <w:sz w:val="16"/>
                <w:szCs w:val="16"/>
              </w:rPr>
            </w:pPr>
            <w:r w:rsidRPr="00D71BD4">
              <w:rPr>
                <w:sz w:val="16"/>
                <w:szCs w:val="16"/>
              </w:rPr>
              <w:t>Указаны а постановлении от 20.10.2011 № 48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</w:tr>
      <w:tr w:rsidR="004D1DE6" w:rsidRPr="00D71BD4" w:rsidTr="00BF56D1">
        <w:tc>
          <w:tcPr>
            <w:tcW w:w="425" w:type="dxa"/>
          </w:tcPr>
          <w:p w:rsidR="004D1DE6" w:rsidRPr="00D71BD4" w:rsidRDefault="004D1DE6" w:rsidP="00BF56D1">
            <w:pPr>
              <w:jc w:val="center"/>
            </w:pPr>
            <w:r w:rsidRPr="00D71BD4">
              <w:t>10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</w:rPr>
              <w:t>«</w:t>
            </w: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Формирование</w:t>
            </w:r>
          </w:p>
          <w:p w:rsidR="004D1DE6" w:rsidRPr="00D71BD4" w:rsidRDefault="004D1DE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списка  граждан нуждающихся в древесине для собственных нужд»</w:t>
            </w:r>
          </w:p>
          <w:p w:rsidR="004D1DE6" w:rsidRPr="00D71BD4" w:rsidRDefault="004D1DE6" w:rsidP="00BF56D1"/>
        </w:tc>
        <w:tc>
          <w:tcPr>
            <w:tcW w:w="2126" w:type="dxa"/>
          </w:tcPr>
          <w:p w:rsidR="004D1DE6" w:rsidRPr="00D71BD4" w:rsidRDefault="004D1DE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Постановление от 22.05.2013 №38 «Об утверждении Административного регламента</w:t>
            </w:r>
          </w:p>
          <w:p w:rsidR="004D1DE6" w:rsidRPr="00D71BD4" w:rsidRDefault="004D1DE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Администрации Баткатского сельского поселения</w:t>
            </w:r>
          </w:p>
          <w:p w:rsidR="004D1DE6" w:rsidRPr="00D71BD4" w:rsidRDefault="004D1DE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оказанию муниципальной услуги «Формирование</w:t>
            </w:r>
          </w:p>
          <w:p w:rsidR="004D1DE6" w:rsidRPr="009A103F" w:rsidRDefault="004D1DE6" w:rsidP="00BF56D1">
            <w:pPr>
              <w:pStyle w:val="ConsPlusTitle"/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списка  граждан нуждающихся в древесине для собственных нужд»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Акименко Ирина Борисовна,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№3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9.00 до 17.00.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22.05.2013 № 38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ind w:firstLine="34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22.05.2013 № 38</w:t>
            </w:r>
          </w:p>
        </w:tc>
      </w:tr>
      <w:tr w:rsidR="004D1DE6" w:rsidRPr="00D71BD4" w:rsidTr="00BF56D1">
        <w:tc>
          <w:tcPr>
            <w:tcW w:w="425" w:type="dxa"/>
          </w:tcPr>
          <w:p w:rsidR="004D1DE6" w:rsidRPr="00D71BD4" w:rsidRDefault="004D1DE6" w:rsidP="00BF56D1">
            <w:pPr>
              <w:jc w:val="center"/>
            </w:pPr>
            <w:r w:rsidRPr="00D71BD4">
              <w:t>11</w:t>
            </w:r>
          </w:p>
        </w:tc>
        <w:tc>
          <w:tcPr>
            <w:tcW w:w="1702" w:type="dxa"/>
          </w:tcPr>
          <w:p w:rsidR="004D1DE6" w:rsidRPr="00D71BD4" w:rsidRDefault="004D1DE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</w:rPr>
              <w:t>«Приём документов и выдача справок о присвоении административного адреса объекту недвижимости</w:t>
            </w: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  <w:p w:rsidR="004D1DE6" w:rsidRPr="00D71BD4" w:rsidRDefault="004D1DE6" w:rsidP="00BF56D1"/>
        </w:tc>
        <w:tc>
          <w:tcPr>
            <w:tcW w:w="2126" w:type="dxa"/>
          </w:tcPr>
          <w:p w:rsidR="004D1DE6" w:rsidRPr="00D71BD4" w:rsidRDefault="004D1DE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Постановление от 05.08.2013 №56 «Об утверждении Административного регламента</w:t>
            </w:r>
          </w:p>
          <w:p w:rsidR="004D1DE6" w:rsidRPr="00D71BD4" w:rsidRDefault="004D1DE6" w:rsidP="00BF56D1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Предоставления </w:t>
            </w:r>
            <w:r w:rsidRPr="00D71BD4">
              <w:rPr>
                <w:rFonts w:ascii="Times New Roman" w:hAnsi="Times New Roman" w:cs="Times New Roman"/>
                <w:b w:val="0"/>
              </w:rPr>
              <w:t>Приём документов и выдача справок о присвоении административного адреса объекту недвижимости</w:t>
            </w: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  <w:p w:rsidR="004D1DE6" w:rsidRPr="009A103F" w:rsidRDefault="004D1DE6" w:rsidP="00BF56D1">
            <w:pPr>
              <w:pStyle w:val="ConsPlusTitle"/>
            </w:pPr>
            <w:r w:rsidRPr="00D71BD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муниципальной услуги </w:t>
            </w:r>
          </w:p>
        </w:tc>
        <w:tc>
          <w:tcPr>
            <w:tcW w:w="1418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Управляющий делами Акименко Ирина Борисовна,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Администрация Баткатского с/п кабинет №3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среда, четверг с 9.00 до 17.00.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т.838247 34 132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  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 xml:space="preserve">Глава Баткатского сельского поселения Радаева Людмила Петровна, 83824734190 </w:t>
            </w:r>
          </w:p>
        </w:tc>
        <w:tc>
          <w:tcPr>
            <w:tcW w:w="1701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05.08.2013 № 56</w:t>
            </w:r>
          </w:p>
        </w:tc>
        <w:tc>
          <w:tcPr>
            <w:tcW w:w="1560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Граждане РФ, иностранные граждане</w:t>
            </w:r>
          </w:p>
        </w:tc>
        <w:tc>
          <w:tcPr>
            <w:tcW w:w="1417" w:type="dxa"/>
          </w:tcPr>
          <w:p w:rsidR="004D1DE6" w:rsidRPr="00D71BD4" w:rsidRDefault="004D1DE6" w:rsidP="00BF56D1">
            <w:pPr>
              <w:rPr>
                <w:snapToGrid w:val="0"/>
                <w:color w:val="000000"/>
                <w:sz w:val="18"/>
                <w:szCs w:val="18"/>
              </w:rPr>
            </w:pPr>
            <w:r w:rsidRPr="00D71BD4">
              <w:rPr>
                <w:snapToGrid w:val="0"/>
                <w:color w:val="000000"/>
                <w:sz w:val="18"/>
                <w:szCs w:val="18"/>
              </w:rPr>
              <w:t>Не позднее 30 дней со дня представления заявителем полного пакета документов в администрацию поселения.</w:t>
            </w:r>
          </w:p>
          <w:p w:rsidR="004D1DE6" w:rsidRPr="00D71BD4" w:rsidRDefault="004D1DE6" w:rsidP="00BF56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D1DE6" w:rsidRPr="00D71BD4" w:rsidRDefault="004D1DE6" w:rsidP="00BF56D1">
            <w:pPr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559" w:type="dxa"/>
          </w:tcPr>
          <w:p w:rsidR="004D1DE6" w:rsidRPr="00D71BD4" w:rsidRDefault="004D1DE6" w:rsidP="00BF56D1">
            <w:pPr>
              <w:ind w:firstLine="34"/>
              <w:rPr>
                <w:sz w:val="18"/>
                <w:szCs w:val="18"/>
              </w:rPr>
            </w:pPr>
            <w:r w:rsidRPr="00D71BD4">
              <w:rPr>
                <w:sz w:val="18"/>
                <w:szCs w:val="18"/>
              </w:rPr>
              <w:t>Указаны  в постановлении от 05.08.2013 № 56</w:t>
            </w:r>
          </w:p>
        </w:tc>
      </w:tr>
    </w:tbl>
    <w:p w:rsidR="004D1DE6" w:rsidRPr="009A103F" w:rsidRDefault="004D1DE6" w:rsidP="006A60A9">
      <w:pPr>
        <w:jc w:val="center"/>
        <w:rPr>
          <w:b/>
        </w:rPr>
      </w:pPr>
    </w:p>
    <w:p w:rsidR="004D1DE6" w:rsidRDefault="004D1DE6" w:rsidP="002A41B9">
      <w:pPr>
        <w:pStyle w:val="a"/>
        <w:tabs>
          <w:tab w:val="left" w:pos="2268"/>
        </w:tabs>
        <w:spacing w:before="0"/>
        <w:rPr>
          <w:sz w:val="28"/>
        </w:rPr>
      </w:pPr>
    </w:p>
    <w:sectPr w:rsidR="004D1DE6" w:rsidSect="00F0567D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7C9"/>
    <w:rsid w:val="00065670"/>
    <w:rsid w:val="002A41B9"/>
    <w:rsid w:val="003059F3"/>
    <w:rsid w:val="00350534"/>
    <w:rsid w:val="0037631C"/>
    <w:rsid w:val="003E6004"/>
    <w:rsid w:val="00471406"/>
    <w:rsid w:val="004D1DE6"/>
    <w:rsid w:val="00696928"/>
    <w:rsid w:val="006A60A9"/>
    <w:rsid w:val="006B77C9"/>
    <w:rsid w:val="006D7942"/>
    <w:rsid w:val="007E3776"/>
    <w:rsid w:val="008D5CE3"/>
    <w:rsid w:val="009450E3"/>
    <w:rsid w:val="00966CCC"/>
    <w:rsid w:val="009A103F"/>
    <w:rsid w:val="00A14F19"/>
    <w:rsid w:val="00A23941"/>
    <w:rsid w:val="00A91035"/>
    <w:rsid w:val="00AF5643"/>
    <w:rsid w:val="00BF56D1"/>
    <w:rsid w:val="00C50D17"/>
    <w:rsid w:val="00C6059A"/>
    <w:rsid w:val="00D71BD4"/>
    <w:rsid w:val="00DF70FC"/>
    <w:rsid w:val="00EF652E"/>
    <w:rsid w:val="00F0567D"/>
    <w:rsid w:val="00F2504F"/>
    <w:rsid w:val="00F32FEA"/>
    <w:rsid w:val="00F35461"/>
    <w:rsid w:val="00F94EC3"/>
    <w:rsid w:val="00FE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C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7C9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7C9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B77C9"/>
    <w:pPr>
      <w:jc w:val="center"/>
    </w:pPr>
    <w:rPr>
      <w:b/>
      <w:sz w:val="28"/>
    </w:rPr>
  </w:style>
  <w:style w:type="paragraph" w:customStyle="1" w:styleId="a">
    <w:name w:val="реквизитПодпись"/>
    <w:basedOn w:val="Normal"/>
    <w:uiPriority w:val="99"/>
    <w:rsid w:val="006B77C9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uiPriority w:val="99"/>
    <w:rsid w:val="006B77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B77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6B77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B77C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E6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600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60A9"/>
    <w:rPr>
      <w:rFonts w:ascii="Times New Roman" w:hAnsi="Times New Roman"/>
      <w:sz w:val="20"/>
      <w:szCs w:val="20"/>
    </w:rPr>
  </w:style>
  <w:style w:type="paragraph" w:customStyle="1" w:styleId="11">
    <w:name w:val="Обычный11"/>
    <w:uiPriority w:val="99"/>
    <w:rsid w:val="006A60A9"/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A60A9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A60A9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2">
    <w:name w:val="Обычный2"/>
    <w:uiPriority w:val="99"/>
    <w:rsid w:val="006A60A9"/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6A6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2746;fld=134;dst=10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10</Pages>
  <Words>2317</Words>
  <Characters>13207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2013-10-03T08:04:00Z</cp:lastPrinted>
  <dcterms:created xsi:type="dcterms:W3CDTF">2013-09-04T05:09:00Z</dcterms:created>
  <dcterms:modified xsi:type="dcterms:W3CDTF">2014-11-27T03:46:00Z</dcterms:modified>
</cp:coreProperties>
</file>