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17" w:rsidRPr="00A23788" w:rsidRDefault="007D6517" w:rsidP="00A46077">
      <w:pPr>
        <w:pStyle w:val="af"/>
        <w:ind w:firstLine="709"/>
        <w:rPr>
          <w:b w:val="0"/>
          <w:sz w:val="24"/>
        </w:rPr>
      </w:pPr>
      <w:r w:rsidRPr="00A23788">
        <w:rPr>
          <w:b w:val="0"/>
          <w:sz w:val="24"/>
        </w:rPr>
        <w:t>АДМИНИСТРАЦИЯ БАТКАТСКОГО СЕЛЬСКОГО ПОСЕЛЕНИЯ</w:t>
      </w:r>
    </w:p>
    <w:p w:rsidR="007D6517" w:rsidRPr="00A23788" w:rsidRDefault="007D6517" w:rsidP="00A46077">
      <w:pPr>
        <w:pStyle w:val="af"/>
        <w:ind w:firstLine="709"/>
        <w:rPr>
          <w:b w:val="0"/>
          <w:sz w:val="24"/>
        </w:rPr>
      </w:pPr>
      <w:r w:rsidRPr="00A23788">
        <w:rPr>
          <w:b w:val="0"/>
          <w:sz w:val="24"/>
        </w:rPr>
        <w:t>ШЕГАРСКОГО РАЙОНА ТОМСКОЙ ОБЛАСТИ</w:t>
      </w:r>
    </w:p>
    <w:p w:rsidR="007D6517" w:rsidRPr="00A23788" w:rsidRDefault="007D6517" w:rsidP="00A46077">
      <w:pPr>
        <w:pStyle w:val="af"/>
        <w:ind w:firstLine="709"/>
        <w:rPr>
          <w:b w:val="0"/>
          <w:sz w:val="24"/>
        </w:rPr>
      </w:pPr>
    </w:p>
    <w:p w:rsidR="007D6517" w:rsidRPr="00A23788" w:rsidRDefault="007D6517" w:rsidP="007D2E85">
      <w:pPr>
        <w:pStyle w:val="af"/>
        <w:ind w:firstLine="709"/>
        <w:rPr>
          <w:sz w:val="24"/>
        </w:rPr>
      </w:pPr>
      <w:r w:rsidRPr="00A23788">
        <w:rPr>
          <w:sz w:val="24"/>
        </w:rPr>
        <w:t>ПОСТАНОВЛЕНИЕ</w:t>
      </w:r>
    </w:p>
    <w:p w:rsidR="007D6517" w:rsidRPr="00A23788" w:rsidRDefault="007D6517" w:rsidP="00A46077">
      <w:pPr>
        <w:ind w:firstLine="709"/>
      </w:pPr>
    </w:p>
    <w:p w:rsidR="007D6517" w:rsidRPr="00A23788" w:rsidRDefault="007D6517" w:rsidP="00A46077">
      <w:pPr>
        <w:ind w:firstLine="709"/>
        <w:jc w:val="center"/>
      </w:pPr>
      <w:r w:rsidRPr="00A23788">
        <w:t xml:space="preserve">с. Баткат </w:t>
      </w:r>
    </w:p>
    <w:p w:rsidR="007D6517" w:rsidRPr="00A23788" w:rsidRDefault="007D6517" w:rsidP="00A46077">
      <w:pPr>
        <w:ind w:firstLine="709"/>
      </w:pPr>
      <w:r w:rsidRPr="00A23788">
        <w:t>«</w:t>
      </w:r>
      <w:r w:rsidR="004C3F3B">
        <w:t>01</w:t>
      </w:r>
      <w:r w:rsidRPr="00A23788">
        <w:t xml:space="preserve">» </w:t>
      </w:r>
      <w:r w:rsidR="004C3F3B">
        <w:t>октября</w:t>
      </w:r>
      <w:r w:rsidRPr="00A23788">
        <w:t xml:space="preserve"> 2024 г. </w:t>
      </w:r>
      <w:r w:rsidRPr="00A23788">
        <w:tab/>
      </w:r>
      <w:r w:rsidRPr="00A23788">
        <w:tab/>
      </w:r>
      <w:r w:rsidRPr="00A23788">
        <w:tab/>
      </w:r>
      <w:r w:rsidRPr="00A23788">
        <w:tab/>
      </w:r>
      <w:r w:rsidRPr="00A23788">
        <w:tab/>
      </w:r>
      <w:r w:rsidRPr="00A23788">
        <w:tab/>
      </w:r>
      <w:r w:rsidRPr="00A23788">
        <w:tab/>
        <w:t xml:space="preserve">№ </w:t>
      </w:r>
      <w:r w:rsidR="004C3F3B">
        <w:t>42</w:t>
      </w:r>
    </w:p>
    <w:p w:rsidR="00943B56" w:rsidRPr="00A23788" w:rsidRDefault="00943B56" w:rsidP="00A46077">
      <w:pPr>
        <w:ind w:firstLine="709"/>
        <w:jc w:val="center"/>
      </w:pPr>
    </w:p>
    <w:p w:rsidR="007D6517" w:rsidRPr="00A23788" w:rsidRDefault="007D6517" w:rsidP="00A46077">
      <w:pPr>
        <w:ind w:firstLine="709"/>
        <w:jc w:val="center"/>
      </w:pPr>
    </w:p>
    <w:p w:rsidR="00F50F49" w:rsidRPr="00A23788" w:rsidRDefault="00F50F49" w:rsidP="00A46077">
      <w:pPr>
        <w:ind w:firstLine="709"/>
        <w:jc w:val="center"/>
        <w:rPr>
          <w:color w:val="000000"/>
        </w:rPr>
      </w:pPr>
      <w:r w:rsidRPr="00A23788">
        <w:rPr>
          <w:color w:val="000000"/>
        </w:rPr>
        <w:t>Об у</w:t>
      </w:r>
      <w:r w:rsidR="0058236F" w:rsidRPr="00A23788">
        <w:rPr>
          <w:color w:val="000000"/>
        </w:rPr>
        <w:t>тверждении Порядка</w:t>
      </w:r>
      <w:r w:rsidR="007D6517" w:rsidRPr="00A23788">
        <w:rPr>
          <w:color w:val="000000"/>
        </w:rPr>
        <w:t xml:space="preserve"> </w:t>
      </w:r>
      <w:r w:rsidR="0058236F" w:rsidRPr="00A23788">
        <w:rPr>
          <w:color w:val="000000"/>
        </w:rPr>
        <w:t>расходования субвенций, предоставляемых бюджету</w:t>
      </w:r>
      <w:r w:rsidRPr="00A23788">
        <w:rPr>
          <w:color w:val="000000"/>
        </w:rPr>
        <w:t xml:space="preserve"> муниципального образования </w:t>
      </w:r>
      <w:r w:rsidR="007D6517" w:rsidRPr="00A23788">
        <w:rPr>
          <w:color w:val="000000"/>
        </w:rPr>
        <w:t>Баткатское</w:t>
      </w:r>
      <w:r w:rsidR="00CC1828" w:rsidRPr="00A23788">
        <w:rPr>
          <w:color w:val="000000"/>
        </w:rPr>
        <w:t xml:space="preserve"> сельское поселение</w:t>
      </w:r>
      <w:r w:rsidR="007D6517" w:rsidRPr="00A23788">
        <w:rPr>
          <w:color w:val="000000"/>
        </w:rPr>
        <w:t xml:space="preserve"> </w:t>
      </w:r>
      <w:r w:rsidR="0058236F" w:rsidRPr="00A23788">
        <w:rPr>
          <w:color w:val="000000"/>
        </w:rPr>
        <w:t>на</w:t>
      </w:r>
      <w:r w:rsidRPr="00A23788">
        <w:rPr>
          <w:color w:val="000000"/>
        </w:rPr>
        <w:t xml:space="preserve"> исполнени</w:t>
      </w:r>
      <w:r w:rsidR="0058236F" w:rsidRPr="00A23788">
        <w:rPr>
          <w:color w:val="000000"/>
        </w:rPr>
        <w:t>е</w:t>
      </w:r>
      <w:r w:rsidRPr="00A23788">
        <w:rPr>
          <w:color w:val="000000"/>
        </w:rPr>
        <w:t xml:space="preserve"> государственных полномочий по </w:t>
      </w:r>
      <w:r w:rsidR="00F11A90" w:rsidRPr="00A23788">
        <w:rPr>
          <w:color w:val="000000"/>
        </w:rPr>
        <w:t>предоставл</w:t>
      </w:r>
      <w:r w:rsidRPr="00A23788">
        <w:rPr>
          <w:color w:val="000000"/>
        </w:rPr>
        <w:t>ению жилы</w:t>
      </w:r>
      <w:r w:rsidR="00F11A90" w:rsidRPr="00A23788">
        <w:rPr>
          <w:color w:val="000000"/>
        </w:rPr>
        <w:t>х</w:t>
      </w:r>
      <w:r w:rsidRPr="00A23788">
        <w:rPr>
          <w:color w:val="000000"/>
        </w:rPr>
        <w:t xml:space="preserve"> помещени</w:t>
      </w:r>
      <w:r w:rsidR="00F11A90" w:rsidRPr="00A23788">
        <w:rPr>
          <w:color w:val="000000"/>
        </w:rPr>
        <w:t>й</w:t>
      </w:r>
      <w:r w:rsidRPr="00A23788">
        <w:rPr>
          <w:color w:val="000000"/>
        </w:rPr>
        <w:t xml:space="preserve"> дет</w:t>
      </w:r>
      <w:r w:rsidR="00F11A90" w:rsidRPr="00A23788">
        <w:rPr>
          <w:color w:val="000000"/>
        </w:rPr>
        <w:t>ям</w:t>
      </w:r>
      <w:r w:rsidRPr="00A23788">
        <w:rPr>
          <w:color w:val="000000"/>
        </w:rPr>
        <w:t>-сирот</w:t>
      </w:r>
      <w:r w:rsidR="00F11A90" w:rsidRPr="00A23788">
        <w:rPr>
          <w:color w:val="000000"/>
        </w:rPr>
        <w:t>ам</w:t>
      </w:r>
      <w:r w:rsidRPr="00A23788">
        <w:rPr>
          <w:color w:val="000000"/>
        </w:rPr>
        <w:t xml:space="preserve"> и дет</w:t>
      </w:r>
      <w:r w:rsidR="00F11A90" w:rsidRPr="00A23788">
        <w:rPr>
          <w:color w:val="000000"/>
        </w:rPr>
        <w:t>ям</w:t>
      </w:r>
      <w:r w:rsidRPr="00A23788">
        <w:rPr>
          <w:color w:val="000000"/>
        </w:rPr>
        <w:t>, оставши</w:t>
      </w:r>
      <w:r w:rsidR="00F11A90" w:rsidRPr="00A23788">
        <w:rPr>
          <w:color w:val="000000"/>
        </w:rPr>
        <w:t>м</w:t>
      </w:r>
      <w:r w:rsidRPr="00A23788">
        <w:rPr>
          <w:color w:val="000000"/>
        </w:rPr>
        <w:t>ся без попечения родителей, лиц</w:t>
      </w:r>
      <w:r w:rsidR="00F11A90" w:rsidRPr="00A23788">
        <w:rPr>
          <w:color w:val="000000"/>
        </w:rPr>
        <w:t>ам</w:t>
      </w:r>
      <w:r w:rsidRPr="00A23788">
        <w:rPr>
          <w:color w:val="000000"/>
        </w:rPr>
        <w:t xml:space="preserve"> из их числа</w:t>
      </w:r>
      <w:r w:rsidR="00F11A90" w:rsidRPr="00A23788">
        <w:rPr>
          <w:color w:val="000000"/>
        </w:rPr>
        <w:t xml:space="preserve"> по договорам найма специализированных жилых помещений</w:t>
      </w:r>
    </w:p>
    <w:p w:rsidR="00241515" w:rsidRPr="00A23788" w:rsidRDefault="00241515" w:rsidP="00A46077">
      <w:pPr>
        <w:ind w:firstLine="709"/>
        <w:jc w:val="center"/>
      </w:pPr>
    </w:p>
    <w:p w:rsidR="00F50F49" w:rsidRPr="00A23788" w:rsidRDefault="00F50F49" w:rsidP="00A46077">
      <w:pPr>
        <w:tabs>
          <w:tab w:val="left" w:pos="-2552"/>
        </w:tabs>
        <w:ind w:firstLine="709"/>
        <w:jc w:val="both"/>
        <w:rPr>
          <w:color w:val="000000"/>
        </w:rPr>
      </w:pPr>
      <w:r w:rsidRPr="00A23788">
        <w:rPr>
          <w:color w:val="000000"/>
        </w:rPr>
        <w:t xml:space="preserve">В соответствии с </w:t>
      </w:r>
      <w:hyperlink r:id="rId8" w:history="1">
        <w:r w:rsidRPr="00A23788">
          <w:rPr>
            <w:color w:val="000000"/>
          </w:rPr>
          <w:t>пунктом 3 статьи 86</w:t>
        </w:r>
      </w:hyperlink>
      <w:r w:rsidRPr="00A23788">
        <w:rPr>
          <w:color w:val="000000"/>
        </w:rPr>
        <w:t xml:space="preserve"> Бюджетного кодекса Российской Федерации, </w:t>
      </w:r>
      <w:r w:rsidR="00996775" w:rsidRPr="00A23788">
        <w:rPr>
          <w:color w:val="000000"/>
        </w:rPr>
        <w:t xml:space="preserve">Законом Томской области от 28.12.2022 № 141-ОЗ «Об областном бюджете на 2023 год и на плановый период 2024 и 2025 годов», </w:t>
      </w:r>
      <w:r w:rsidRPr="00A23788">
        <w:rPr>
          <w:color w:val="000000"/>
        </w:rPr>
        <w:t>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</w:t>
      </w:r>
      <w:r w:rsidR="00F61B29" w:rsidRPr="00A23788">
        <w:rPr>
          <w:color w:val="000000"/>
        </w:rPr>
        <w:t>,</w:t>
      </w:r>
      <w:r w:rsidR="007D6517" w:rsidRPr="00A23788">
        <w:rPr>
          <w:color w:val="000000"/>
        </w:rPr>
        <w:t xml:space="preserve"> </w:t>
      </w:r>
      <w:r w:rsidR="00F61B29" w:rsidRPr="00A23788">
        <w:rPr>
          <w:bCs/>
          <w:color w:val="000000"/>
          <w:shd w:val="clear" w:color="auto" w:fill="FFFFFF"/>
        </w:rPr>
        <w:t>п</w:t>
      </w:r>
      <w:r w:rsidR="0058236F" w:rsidRPr="00A23788">
        <w:rPr>
          <w:bCs/>
          <w:color w:val="000000"/>
          <w:shd w:val="clear" w:color="auto" w:fill="FFFFFF"/>
        </w:rPr>
        <w:t>остановление</w:t>
      </w:r>
      <w:r w:rsidR="00F61B29" w:rsidRPr="00A23788">
        <w:rPr>
          <w:bCs/>
          <w:color w:val="000000"/>
          <w:shd w:val="clear" w:color="auto" w:fill="FFFFFF"/>
        </w:rPr>
        <w:t>м</w:t>
      </w:r>
      <w:r w:rsidR="007D6517" w:rsidRPr="00A23788">
        <w:rPr>
          <w:color w:val="000000"/>
          <w:shd w:val="clear" w:color="auto" w:fill="FFFFFF"/>
        </w:rPr>
        <w:t xml:space="preserve"> </w:t>
      </w:r>
      <w:r w:rsidR="0058236F" w:rsidRPr="00A23788">
        <w:rPr>
          <w:color w:val="000000"/>
          <w:shd w:val="clear" w:color="auto" w:fill="FFFFFF"/>
        </w:rPr>
        <w:t>Администрации</w:t>
      </w:r>
      <w:r w:rsidR="007D6517" w:rsidRPr="00A23788">
        <w:rPr>
          <w:color w:val="000000"/>
          <w:shd w:val="clear" w:color="auto" w:fill="FFFFFF"/>
        </w:rPr>
        <w:t xml:space="preserve"> </w:t>
      </w:r>
      <w:r w:rsidR="0058236F" w:rsidRPr="00A23788">
        <w:rPr>
          <w:bCs/>
          <w:color w:val="000000"/>
          <w:shd w:val="clear" w:color="auto" w:fill="FFFFFF"/>
        </w:rPr>
        <w:t>Томской</w:t>
      </w:r>
      <w:r w:rsidR="007D6517" w:rsidRPr="00A23788">
        <w:rPr>
          <w:color w:val="000000"/>
          <w:shd w:val="clear" w:color="auto" w:fill="FFFFFF"/>
        </w:rPr>
        <w:t xml:space="preserve"> </w:t>
      </w:r>
      <w:r w:rsidR="0058236F" w:rsidRPr="00A23788">
        <w:rPr>
          <w:bCs/>
          <w:color w:val="000000"/>
          <w:shd w:val="clear" w:color="auto" w:fill="FFFFFF"/>
        </w:rPr>
        <w:t>области</w:t>
      </w:r>
      <w:r w:rsidR="007D6517" w:rsidRPr="00A23788">
        <w:rPr>
          <w:color w:val="000000"/>
          <w:shd w:val="clear" w:color="auto" w:fill="FFFFFF"/>
        </w:rPr>
        <w:t xml:space="preserve"> </w:t>
      </w:r>
      <w:r w:rsidR="0058236F" w:rsidRPr="00A23788">
        <w:rPr>
          <w:color w:val="000000"/>
          <w:shd w:val="clear" w:color="auto" w:fill="FFFFFF"/>
        </w:rPr>
        <w:t xml:space="preserve">от </w:t>
      </w:r>
      <w:r w:rsidR="006D5D9C" w:rsidRPr="00A23788">
        <w:rPr>
          <w:color w:val="000000"/>
          <w:shd w:val="clear" w:color="auto" w:fill="FFFFFF"/>
        </w:rPr>
        <w:t>0</w:t>
      </w:r>
      <w:bookmarkStart w:id="0" w:name="_GoBack"/>
      <w:bookmarkEnd w:id="0"/>
      <w:r w:rsidR="0058236F" w:rsidRPr="00A23788">
        <w:rPr>
          <w:color w:val="000000"/>
          <w:shd w:val="clear" w:color="auto" w:fill="FFFFFF"/>
        </w:rPr>
        <w:t>4</w:t>
      </w:r>
      <w:r w:rsidR="00F61B29" w:rsidRPr="00A23788">
        <w:rPr>
          <w:color w:val="000000"/>
          <w:shd w:val="clear" w:color="auto" w:fill="FFFFFF"/>
        </w:rPr>
        <w:t>.03.</w:t>
      </w:r>
      <w:r w:rsidR="0058236F" w:rsidRPr="00A23788">
        <w:rPr>
          <w:bCs/>
          <w:color w:val="000000"/>
          <w:shd w:val="clear" w:color="auto" w:fill="FFFFFF"/>
        </w:rPr>
        <w:t>2009</w:t>
      </w:r>
      <w:r w:rsidR="007D6517" w:rsidRPr="00A23788">
        <w:rPr>
          <w:color w:val="000000"/>
          <w:shd w:val="clear" w:color="auto" w:fill="FFFFFF"/>
        </w:rPr>
        <w:t xml:space="preserve"> </w:t>
      </w:r>
      <w:r w:rsidR="00F61B29" w:rsidRPr="00A23788">
        <w:rPr>
          <w:color w:val="000000"/>
          <w:shd w:val="clear" w:color="auto" w:fill="FFFFFF"/>
        </w:rPr>
        <w:t>№</w:t>
      </w:r>
      <w:r w:rsidR="0058236F" w:rsidRPr="00A23788">
        <w:rPr>
          <w:bCs/>
          <w:color w:val="000000"/>
          <w:shd w:val="clear" w:color="auto" w:fill="FFFFFF"/>
        </w:rPr>
        <w:t>40а</w:t>
      </w:r>
      <w:r w:rsidR="007D6517" w:rsidRPr="00A23788">
        <w:rPr>
          <w:color w:val="000000"/>
          <w:shd w:val="clear" w:color="auto" w:fill="FFFFFF"/>
        </w:rPr>
        <w:t xml:space="preserve"> </w:t>
      </w:r>
      <w:r w:rsidR="00F61B29" w:rsidRPr="00A23788">
        <w:rPr>
          <w:color w:val="000000"/>
          <w:shd w:val="clear" w:color="auto" w:fill="FFFFFF"/>
        </w:rPr>
        <w:t>«</w:t>
      </w:r>
      <w:r w:rsidR="0058236F" w:rsidRPr="00A23788">
        <w:rPr>
          <w:color w:val="000000"/>
          <w:shd w:val="clear" w:color="auto" w:fill="FFFFFF"/>
        </w:rPr>
        <w:t>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</w:r>
      <w:r w:rsidR="00F61B29" w:rsidRPr="00A23788">
        <w:rPr>
          <w:color w:val="000000"/>
          <w:shd w:val="clear" w:color="auto" w:fill="FFFFFF"/>
        </w:rPr>
        <w:t>»</w:t>
      </w:r>
      <w:r w:rsidR="00743EAA" w:rsidRPr="00A23788">
        <w:rPr>
          <w:color w:val="000000"/>
          <w:shd w:val="clear" w:color="auto" w:fill="FFFFFF"/>
        </w:rPr>
        <w:t>,</w:t>
      </w:r>
    </w:p>
    <w:p w:rsidR="00F50F49" w:rsidRPr="00A23788" w:rsidRDefault="00F50F49" w:rsidP="00A46077">
      <w:pPr>
        <w:tabs>
          <w:tab w:val="left" w:pos="-2552"/>
        </w:tabs>
        <w:ind w:firstLine="709"/>
        <w:jc w:val="both"/>
        <w:rPr>
          <w:color w:val="000000"/>
        </w:rPr>
      </w:pPr>
    </w:p>
    <w:p w:rsidR="00F50F49" w:rsidRPr="00A23788" w:rsidRDefault="00F50F49" w:rsidP="00A46077">
      <w:pPr>
        <w:tabs>
          <w:tab w:val="left" w:pos="-2552"/>
        </w:tabs>
        <w:ind w:firstLine="709"/>
        <w:jc w:val="center"/>
      </w:pPr>
      <w:r w:rsidRPr="00A23788">
        <w:t>ПОСТАНОВЛЯЮ:</w:t>
      </w:r>
    </w:p>
    <w:p w:rsidR="00F50F49" w:rsidRPr="00A23788" w:rsidRDefault="00F50F49" w:rsidP="00A46077">
      <w:pPr>
        <w:ind w:firstLine="709"/>
        <w:jc w:val="both"/>
        <w:rPr>
          <w:color w:val="000000"/>
        </w:rPr>
      </w:pPr>
    </w:p>
    <w:p w:rsidR="00743EAA" w:rsidRPr="00A23788" w:rsidRDefault="00F61B29" w:rsidP="00A46077">
      <w:pPr>
        <w:ind w:firstLine="709"/>
        <w:jc w:val="both"/>
        <w:rPr>
          <w:color w:val="000000"/>
        </w:rPr>
      </w:pPr>
      <w:r w:rsidRPr="00A23788">
        <w:rPr>
          <w:color w:val="000000"/>
        </w:rPr>
        <w:t>1.Утверди</w:t>
      </w:r>
      <w:r w:rsidR="00F50F49" w:rsidRPr="00A23788">
        <w:rPr>
          <w:color w:val="000000"/>
        </w:rPr>
        <w:t>ть</w:t>
      </w:r>
      <w:r w:rsidRPr="00A23788">
        <w:rPr>
          <w:color w:val="000000"/>
        </w:rPr>
        <w:t xml:space="preserve"> Порядок расходования субвенций, предоставляемых бюджету муниципального образования </w:t>
      </w:r>
      <w:r w:rsidR="007D6517" w:rsidRPr="00A23788">
        <w:rPr>
          <w:color w:val="000000"/>
        </w:rPr>
        <w:t>Баткатское</w:t>
      </w:r>
      <w:r w:rsidRPr="00A23788">
        <w:rPr>
          <w:color w:val="000000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согласно приложению.</w:t>
      </w:r>
    </w:p>
    <w:p w:rsidR="00743EAA" w:rsidRPr="00A23788" w:rsidRDefault="00F61B29" w:rsidP="00A46077">
      <w:pPr>
        <w:ind w:firstLine="709"/>
        <w:jc w:val="both"/>
        <w:rPr>
          <w:color w:val="000000"/>
        </w:rPr>
      </w:pPr>
      <w:r w:rsidRPr="00A23788">
        <w:t>2</w:t>
      </w:r>
      <w:r w:rsidR="009E2EFB" w:rsidRPr="00A23788">
        <w:t>.Настоящее постановление вступает в силу со дня подписания и распространяется на правоотношения, возникшие с 01.01.2023</w:t>
      </w:r>
      <w:r w:rsidR="00743EAA" w:rsidRPr="00A23788">
        <w:t xml:space="preserve"> г</w:t>
      </w:r>
      <w:r w:rsidR="009E2EFB" w:rsidRPr="00A23788">
        <w:t>.</w:t>
      </w:r>
    </w:p>
    <w:p w:rsidR="009E2EFB" w:rsidRPr="00A23788" w:rsidRDefault="00F61B29" w:rsidP="00A46077">
      <w:pPr>
        <w:ind w:firstLine="709"/>
        <w:jc w:val="both"/>
        <w:rPr>
          <w:color w:val="000000"/>
        </w:rPr>
      </w:pPr>
      <w:r w:rsidRPr="00A23788">
        <w:t>3</w:t>
      </w:r>
      <w:r w:rsidR="009E2EFB" w:rsidRPr="00A23788">
        <w:t>.</w:t>
      </w:r>
      <w:r w:rsidR="00743EAA" w:rsidRPr="00A23788">
        <w:t>Контроль за исполнением настоящего постановления оставляю за собой</w:t>
      </w:r>
      <w:r w:rsidR="009E2EFB" w:rsidRPr="00A23788">
        <w:t>.</w:t>
      </w:r>
    </w:p>
    <w:p w:rsidR="009E2EFB" w:rsidRPr="00A23788" w:rsidRDefault="009E2EFB" w:rsidP="00A46077">
      <w:pPr>
        <w:ind w:firstLine="709"/>
        <w:jc w:val="center"/>
      </w:pPr>
    </w:p>
    <w:p w:rsidR="00F50F49" w:rsidRPr="00A23788" w:rsidRDefault="00F50F49" w:rsidP="00A46077">
      <w:pPr>
        <w:ind w:firstLine="709"/>
        <w:jc w:val="center"/>
      </w:pPr>
    </w:p>
    <w:p w:rsidR="00F50F49" w:rsidRPr="00A23788" w:rsidRDefault="00F50F49" w:rsidP="00A46077">
      <w:pPr>
        <w:ind w:firstLine="709"/>
        <w:jc w:val="center"/>
      </w:pPr>
    </w:p>
    <w:p w:rsidR="00743EAA" w:rsidRPr="00A23788" w:rsidRDefault="00743EAA" w:rsidP="00A46077">
      <w:pPr>
        <w:ind w:left="284" w:firstLine="709"/>
        <w:jc w:val="both"/>
      </w:pPr>
      <w:r w:rsidRPr="00A23788">
        <w:t xml:space="preserve">Глава Администрации  </w:t>
      </w:r>
    </w:p>
    <w:p w:rsidR="004A65CF" w:rsidRPr="00A23788" w:rsidRDefault="007D6517" w:rsidP="00A46077">
      <w:pPr>
        <w:ind w:left="284" w:firstLine="709"/>
        <w:jc w:val="both"/>
      </w:pPr>
      <w:r w:rsidRPr="00A23788">
        <w:t xml:space="preserve">Баткатского </w:t>
      </w:r>
      <w:r w:rsidR="00743EAA" w:rsidRPr="00A23788">
        <w:t xml:space="preserve"> сельского поселения              </w:t>
      </w:r>
      <w:r w:rsidR="00555F43" w:rsidRPr="00A23788">
        <w:t xml:space="preserve">                 </w:t>
      </w:r>
      <w:r w:rsidR="00743EAA" w:rsidRPr="00A23788">
        <w:t xml:space="preserve">    </w:t>
      </w:r>
      <w:r w:rsidR="00555F43" w:rsidRPr="00A23788">
        <w:t>Е.А. Непомнящих</w:t>
      </w:r>
    </w:p>
    <w:p w:rsidR="004A65CF" w:rsidRPr="00A23788" w:rsidRDefault="004A65CF" w:rsidP="00A4607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6D15" w:rsidRPr="00A23788" w:rsidRDefault="00906D15" w:rsidP="00A46077">
      <w:pPr>
        <w:ind w:firstLine="709"/>
        <w:jc w:val="both"/>
      </w:pPr>
    </w:p>
    <w:p w:rsidR="00906D15" w:rsidRPr="00A23788" w:rsidRDefault="00906D15" w:rsidP="00A46077">
      <w:pPr>
        <w:ind w:firstLine="709"/>
        <w:jc w:val="both"/>
      </w:pPr>
    </w:p>
    <w:p w:rsidR="00906D15" w:rsidRPr="00A23788" w:rsidRDefault="00906D15" w:rsidP="00A46077">
      <w:pPr>
        <w:ind w:firstLine="709"/>
        <w:jc w:val="both"/>
      </w:pPr>
    </w:p>
    <w:p w:rsidR="009D23B1" w:rsidRPr="00A23788" w:rsidRDefault="009D23B1" w:rsidP="00A46077">
      <w:pPr>
        <w:ind w:firstLine="709"/>
        <w:jc w:val="both"/>
      </w:pPr>
    </w:p>
    <w:p w:rsidR="00CF7A37" w:rsidRPr="00A23788" w:rsidRDefault="00CF7A37" w:rsidP="00A46077">
      <w:pPr>
        <w:ind w:firstLine="709"/>
        <w:jc w:val="both"/>
      </w:pPr>
    </w:p>
    <w:p w:rsidR="00CF7A37" w:rsidRDefault="00CF7A37" w:rsidP="00A46077">
      <w:pPr>
        <w:ind w:firstLine="709"/>
      </w:pPr>
    </w:p>
    <w:p w:rsidR="00A23788" w:rsidRDefault="00A23788" w:rsidP="00A46077">
      <w:pPr>
        <w:ind w:firstLine="709"/>
      </w:pPr>
    </w:p>
    <w:p w:rsidR="004C3F3B" w:rsidRDefault="004C3F3B" w:rsidP="00A46077">
      <w:pPr>
        <w:ind w:firstLine="709"/>
      </w:pPr>
    </w:p>
    <w:p w:rsidR="007D2E85" w:rsidRDefault="007D2E85" w:rsidP="00A46077">
      <w:pPr>
        <w:ind w:firstLine="709"/>
      </w:pPr>
    </w:p>
    <w:p w:rsidR="007D2E85" w:rsidRPr="00A23788" w:rsidRDefault="007D2E85" w:rsidP="00A46077">
      <w:pPr>
        <w:ind w:firstLine="709"/>
      </w:pPr>
    </w:p>
    <w:p w:rsidR="00906D15" w:rsidRPr="00A23788" w:rsidRDefault="00906D15" w:rsidP="00A46077">
      <w:pPr>
        <w:ind w:firstLine="709"/>
      </w:pPr>
    </w:p>
    <w:p w:rsidR="00906D15" w:rsidRPr="00A23788" w:rsidRDefault="00906D15" w:rsidP="00A46077">
      <w:pPr>
        <w:pStyle w:val="ConsPlusNormal"/>
        <w:ind w:left="510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378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06D15" w:rsidRPr="00A23788" w:rsidRDefault="00906D15" w:rsidP="00A46077">
      <w:pPr>
        <w:pStyle w:val="ConsPlusNormal"/>
        <w:ind w:left="510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378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06D15" w:rsidRPr="00A23788" w:rsidRDefault="00555F43" w:rsidP="00A46077">
      <w:pPr>
        <w:pStyle w:val="ConsPlusNormal"/>
        <w:ind w:left="510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23788"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="00906D15" w:rsidRPr="00A2378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4C3F3B">
        <w:rPr>
          <w:rFonts w:ascii="Times New Roman" w:hAnsi="Times New Roman" w:cs="Times New Roman"/>
          <w:sz w:val="24"/>
          <w:szCs w:val="24"/>
        </w:rPr>
        <w:t>«01»октября</w:t>
      </w:r>
      <w:r w:rsidR="00906D15" w:rsidRPr="00A23788">
        <w:rPr>
          <w:rFonts w:ascii="Times New Roman" w:hAnsi="Times New Roman" w:cs="Times New Roman"/>
          <w:sz w:val="24"/>
          <w:szCs w:val="24"/>
        </w:rPr>
        <w:t>.202</w:t>
      </w:r>
      <w:r w:rsidRPr="00A23788">
        <w:rPr>
          <w:rFonts w:ascii="Times New Roman" w:hAnsi="Times New Roman" w:cs="Times New Roman"/>
          <w:sz w:val="24"/>
          <w:szCs w:val="24"/>
        </w:rPr>
        <w:t>4</w:t>
      </w:r>
      <w:r w:rsidR="004C3F3B">
        <w:rPr>
          <w:rFonts w:ascii="Times New Roman" w:hAnsi="Times New Roman" w:cs="Times New Roman"/>
          <w:sz w:val="24"/>
          <w:szCs w:val="24"/>
        </w:rPr>
        <w:t xml:space="preserve"> г. №42</w:t>
      </w:r>
    </w:p>
    <w:p w:rsidR="00906D15" w:rsidRPr="00A23788" w:rsidRDefault="00906D15" w:rsidP="00A46077">
      <w:pPr>
        <w:ind w:firstLine="709"/>
      </w:pPr>
    </w:p>
    <w:p w:rsidR="00906D15" w:rsidRPr="00A23788" w:rsidRDefault="00906D15" w:rsidP="00A46077">
      <w:pPr>
        <w:ind w:firstLine="709"/>
        <w:jc w:val="center"/>
        <w:rPr>
          <w:color w:val="000000"/>
        </w:rPr>
      </w:pPr>
      <w:r w:rsidRPr="00A23788">
        <w:rPr>
          <w:color w:val="000000"/>
        </w:rPr>
        <w:t xml:space="preserve">Порядок </w:t>
      </w:r>
    </w:p>
    <w:p w:rsidR="00906D15" w:rsidRPr="00A23788" w:rsidRDefault="00906D15" w:rsidP="00A46077">
      <w:pPr>
        <w:ind w:firstLine="709"/>
        <w:jc w:val="center"/>
      </w:pPr>
      <w:r w:rsidRPr="00A23788">
        <w:rPr>
          <w:color w:val="000000"/>
        </w:rPr>
        <w:t xml:space="preserve">расходования субвенций, предоставляемых бюджету муниципального образования </w:t>
      </w:r>
      <w:r w:rsidR="00555F43" w:rsidRPr="00A23788">
        <w:rPr>
          <w:color w:val="000000"/>
        </w:rPr>
        <w:t>Баткатское</w:t>
      </w:r>
      <w:r w:rsidRPr="00A23788">
        <w:rPr>
          <w:color w:val="000000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906D15" w:rsidRPr="00A23788" w:rsidRDefault="00906D15" w:rsidP="00A46077">
      <w:pPr>
        <w:ind w:firstLine="709"/>
        <w:jc w:val="both"/>
      </w:pPr>
    </w:p>
    <w:p w:rsidR="00906D15" w:rsidRPr="00A23788" w:rsidRDefault="00906D15" w:rsidP="00A46077">
      <w:pPr>
        <w:numPr>
          <w:ilvl w:val="0"/>
          <w:numId w:val="5"/>
        </w:numPr>
        <w:ind w:left="0" w:firstLine="709"/>
        <w:jc w:val="both"/>
      </w:pPr>
      <w:r w:rsidRPr="00A23788">
        <w:t xml:space="preserve">Настоящий Порядок определяет механизм </w:t>
      </w:r>
      <w:r w:rsidRPr="00A23788">
        <w:rPr>
          <w:color w:val="000000"/>
        </w:rPr>
        <w:t xml:space="preserve">расходования субвенций, предоставляемых бюджету муниципального образования </w:t>
      </w:r>
      <w:r w:rsidR="00555F43" w:rsidRPr="00A23788">
        <w:rPr>
          <w:color w:val="000000"/>
        </w:rPr>
        <w:t>Баткатское</w:t>
      </w:r>
      <w:r w:rsidRPr="00A23788">
        <w:rPr>
          <w:color w:val="000000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(далее соответственно </w:t>
      </w:r>
      <w:r w:rsidR="000B4D19" w:rsidRPr="00A23788">
        <w:rPr>
          <w:color w:val="000000"/>
        </w:rPr>
        <w:t>субвенции</w:t>
      </w:r>
      <w:r w:rsidRPr="00A23788">
        <w:rPr>
          <w:color w:val="000000"/>
        </w:rPr>
        <w:t xml:space="preserve"> и дети-сироты).</w:t>
      </w:r>
    </w:p>
    <w:p w:rsidR="00906D15" w:rsidRPr="00A23788" w:rsidRDefault="00906D15" w:rsidP="00A46077">
      <w:pPr>
        <w:numPr>
          <w:ilvl w:val="0"/>
          <w:numId w:val="5"/>
        </w:numPr>
        <w:ind w:left="0" w:firstLine="709"/>
        <w:jc w:val="both"/>
      </w:pPr>
      <w:r w:rsidRPr="00A23788">
        <w:rPr>
          <w:color w:val="000000"/>
        </w:rPr>
        <w:t xml:space="preserve"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за счет субвенций в объеме средств, предусмотренных в бюджете </w:t>
      </w:r>
      <w:r w:rsidR="00555F43" w:rsidRPr="00A23788">
        <w:rPr>
          <w:color w:val="000000"/>
        </w:rPr>
        <w:t>Баткатского</w:t>
      </w:r>
      <w:r w:rsidRPr="00A23788">
        <w:rPr>
          <w:color w:val="000000"/>
        </w:rPr>
        <w:t xml:space="preserve"> сельского поселения </w:t>
      </w:r>
      <w:r w:rsidR="00555F43" w:rsidRPr="00A23788">
        <w:rPr>
          <w:color w:val="000000"/>
        </w:rPr>
        <w:t>Шегарского</w:t>
      </w:r>
      <w:r w:rsidRPr="00A23788">
        <w:rPr>
          <w:color w:val="000000"/>
        </w:rPr>
        <w:t xml:space="preserve"> района Томской области на соответствующий год.</w:t>
      </w:r>
    </w:p>
    <w:p w:rsidR="00906D15" w:rsidRPr="00A23788" w:rsidRDefault="00906D15" w:rsidP="00A46077">
      <w:pPr>
        <w:numPr>
          <w:ilvl w:val="0"/>
          <w:numId w:val="5"/>
        </w:numPr>
        <w:ind w:left="0" w:firstLine="709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 w:rsidRPr="00A23788">
        <w:rPr>
          <w:color w:val="000000"/>
        </w:rPr>
        <w:t xml:space="preserve">Главным распорядителем средств, предоставляемых в бюджет </w:t>
      </w:r>
      <w:r w:rsidR="00555F43" w:rsidRPr="00A23788">
        <w:rPr>
          <w:color w:val="000000"/>
        </w:rPr>
        <w:t>Баткатского</w:t>
      </w:r>
      <w:r w:rsidRPr="00A23788">
        <w:rPr>
          <w:color w:val="000000"/>
        </w:rPr>
        <w:t xml:space="preserve"> сельского поселения </w:t>
      </w:r>
      <w:r w:rsidR="00555F43" w:rsidRPr="00A23788">
        <w:rPr>
          <w:color w:val="000000"/>
        </w:rPr>
        <w:t>Шегарского района</w:t>
      </w:r>
      <w:r w:rsidRPr="00A23788">
        <w:rPr>
          <w:color w:val="000000"/>
        </w:rPr>
        <w:t xml:space="preserve"> Томской области, является </w:t>
      </w:r>
      <w:r w:rsidRPr="00A23788">
        <w:rPr>
          <w:rStyle w:val="216pt"/>
          <w:rFonts w:eastAsia="Calibri"/>
          <w:sz w:val="24"/>
          <w:szCs w:val="24"/>
        </w:rPr>
        <w:t xml:space="preserve">Администрация </w:t>
      </w:r>
      <w:r w:rsidR="00555F43" w:rsidRPr="00A23788">
        <w:rPr>
          <w:color w:val="000000"/>
        </w:rPr>
        <w:t>Баткатского</w:t>
      </w:r>
      <w:r w:rsidRPr="00A23788">
        <w:rPr>
          <w:color w:val="000000"/>
        </w:rPr>
        <w:t xml:space="preserve"> </w:t>
      </w:r>
      <w:r w:rsidRPr="00A23788">
        <w:rPr>
          <w:rStyle w:val="216pt"/>
          <w:rFonts w:eastAsia="Calibri"/>
          <w:sz w:val="24"/>
          <w:szCs w:val="24"/>
        </w:rPr>
        <w:t>сельского поселения.</w:t>
      </w:r>
    </w:p>
    <w:p w:rsidR="00906D15" w:rsidRPr="00A23788" w:rsidRDefault="00906D15" w:rsidP="00A46077">
      <w:pPr>
        <w:numPr>
          <w:ilvl w:val="0"/>
          <w:numId w:val="5"/>
        </w:numPr>
        <w:ind w:left="0" w:firstLine="709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 w:rsidRPr="00A23788">
        <w:rPr>
          <w:rStyle w:val="216pt"/>
          <w:rFonts w:eastAsia="Calibri"/>
          <w:sz w:val="24"/>
          <w:szCs w:val="24"/>
        </w:rPr>
        <w:t>Порядок приобретения жилых помещений: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sz w:val="24"/>
          <w:szCs w:val="24"/>
        </w:rPr>
      </w:pPr>
      <w:r w:rsidRPr="00A23788">
        <w:rPr>
          <w:rStyle w:val="216pt"/>
          <w:rFonts w:eastAsia="Calibri"/>
          <w:sz w:val="24"/>
          <w:szCs w:val="24"/>
        </w:rPr>
        <w:t xml:space="preserve">4.1. 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</w:t>
      </w:r>
      <w:r w:rsidR="00555F43" w:rsidRPr="00A23788">
        <w:rPr>
          <w:rStyle w:val="216pt"/>
          <w:rFonts w:eastAsia="Calibri"/>
          <w:sz w:val="24"/>
          <w:szCs w:val="24"/>
        </w:rPr>
        <w:t>Баткатского</w:t>
      </w:r>
      <w:r w:rsidRPr="00A23788">
        <w:rPr>
          <w:rStyle w:val="216pt"/>
          <w:rFonts w:eastAsia="Calibri"/>
          <w:sz w:val="24"/>
          <w:szCs w:val="24"/>
        </w:rPr>
        <w:t xml:space="preserve"> сельского поселения, в муниципальный специализированный жилищный фонд.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sz w:val="24"/>
          <w:szCs w:val="24"/>
        </w:rPr>
      </w:pPr>
      <w:r w:rsidRPr="00A23788">
        <w:rPr>
          <w:rStyle w:val="216pt"/>
          <w:rFonts w:eastAsia="Calibri"/>
          <w:sz w:val="24"/>
          <w:szCs w:val="24"/>
        </w:rPr>
        <w:t>4.2. Планирование закупок осуществляется исходя из определенных целей осуществления закупок, посредством формирования, утверждения и ведения планов закупок и планов-графиков.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sz w:val="24"/>
          <w:szCs w:val="24"/>
        </w:rPr>
      </w:pPr>
      <w:r w:rsidRPr="00A23788">
        <w:rPr>
          <w:rStyle w:val="216pt"/>
          <w:rFonts w:eastAsia="Calibri"/>
          <w:sz w:val="24"/>
          <w:szCs w:val="24"/>
        </w:rPr>
        <w:t xml:space="preserve">4.3. Заказчиком при закупке жилого помещения является администрация </w:t>
      </w:r>
      <w:r w:rsidR="002734E6" w:rsidRPr="00A23788">
        <w:rPr>
          <w:rStyle w:val="216pt"/>
          <w:rFonts w:eastAsia="Calibri"/>
          <w:sz w:val="24"/>
          <w:szCs w:val="24"/>
        </w:rPr>
        <w:t>Баткатского</w:t>
      </w:r>
      <w:r w:rsidRPr="00A23788">
        <w:rPr>
          <w:rStyle w:val="216pt"/>
          <w:rFonts w:eastAsia="Calibri"/>
          <w:sz w:val="24"/>
          <w:szCs w:val="24"/>
        </w:rPr>
        <w:t xml:space="preserve"> сельского поселения.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sz w:val="24"/>
          <w:szCs w:val="24"/>
        </w:rPr>
      </w:pPr>
      <w:r w:rsidRPr="00A23788">
        <w:rPr>
          <w:rStyle w:val="216pt"/>
          <w:rFonts w:eastAsia="Calibri"/>
          <w:sz w:val="24"/>
          <w:szCs w:val="24"/>
        </w:rPr>
        <w:t xml:space="preserve">4.4. Администрация </w:t>
      </w:r>
      <w:r w:rsidR="002734E6" w:rsidRPr="00A23788">
        <w:rPr>
          <w:rStyle w:val="216pt"/>
          <w:rFonts w:eastAsia="Calibri"/>
          <w:sz w:val="24"/>
          <w:szCs w:val="24"/>
        </w:rPr>
        <w:t>Баткатского</w:t>
      </w:r>
      <w:r w:rsidRPr="00A23788">
        <w:rPr>
          <w:rStyle w:val="216pt"/>
          <w:rFonts w:eastAsia="Calibri"/>
          <w:sz w:val="24"/>
          <w:szCs w:val="24"/>
        </w:rPr>
        <w:t xml:space="preserve">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sz w:val="24"/>
          <w:szCs w:val="24"/>
        </w:rPr>
      </w:pPr>
      <w:r w:rsidRPr="00A23788">
        <w:rPr>
          <w:rStyle w:val="216pt"/>
          <w:rFonts w:eastAsia="Calibri"/>
          <w:sz w:val="24"/>
          <w:szCs w:val="24"/>
        </w:rPr>
        <w:t xml:space="preserve">4.5.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 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sz w:val="24"/>
          <w:szCs w:val="24"/>
        </w:rPr>
      </w:pPr>
      <w:r w:rsidRPr="00A23788">
        <w:rPr>
          <w:rStyle w:val="216pt"/>
          <w:rFonts w:eastAsia="Calibri"/>
          <w:sz w:val="24"/>
          <w:szCs w:val="24"/>
        </w:rPr>
        <w:t xml:space="preserve">4.6. Оплата за приобретаемое жилое помещение для </w:t>
      </w:r>
      <w:r w:rsidR="000B4D19" w:rsidRPr="00A23788">
        <w:rPr>
          <w:rStyle w:val="216pt"/>
          <w:rFonts w:eastAsia="Calibri"/>
          <w:sz w:val="24"/>
          <w:szCs w:val="24"/>
        </w:rPr>
        <w:t>детей-сирот</w:t>
      </w:r>
      <w:r w:rsidRPr="00A23788">
        <w:rPr>
          <w:rStyle w:val="216pt"/>
          <w:rFonts w:eastAsia="Calibri"/>
          <w:sz w:val="24"/>
          <w:szCs w:val="24"/>
        </w:rPr>
        <w:t xml:space="preserve">, производится администрацией </w:t>
      </w:r>
      <w:r w:rsidR="002734E6" w:rsidRPr="00A23788">
        <w:rPr>
          <w:rStyle w:val="216pt"/>
          <w:rFonts w:eastAsia="Calibri"/>
          <w:sz w:val="24"/>
          <w:szCs w:val="24"/>
        </w:rPr>
        <w:t>Баткатского</w:t>
      </w:r>
      <w:r w:rsidRPr="00A23788">
        <w:rPr>
          <w:rStyle w:val="216pt"/>
          <w:rFonts w:eastAsia="Calibri"/>
          <w:sz w:val="24"/>
          <w:szCs w:val="24"/>
        </w:rPr>
        <w:t xml:space="preserve"> сельского поселения в пределах средств, предусмотренных сводной бюджетной росписью бюджета </w:t>
      </w:r>
      <w:r w:rsidR="002734E6" w:rsidRPr="00A23788">
        <w:rPr>
          <w:rStyle w:val="216pt"/>
          <w:rFonts w:eastAsia="Calibri"/>
          <w:sz w:val="24"/>
          <w:szCs w:val="24"/>
        </w:rPr>
        <w:t xml:space="preserve">Баткатского </w:t>
      </w:r>
      <w:r w:rsidRPr="00A23788">
        <w:rPr>
          <w:rStyle w:val="216pt"/>
          <w:rFonts w:eastAsia="Calibri"/>
          <w:sz w:val="24"/>
          <w:szCs w:val="24"/>
        </w:rPr>
        <w:t>сельского поселения на соответствующий год и лимитов бюджетных обязательств: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sz w:val="24"/>
          <w:szCs w:val="24"/>
        </w:rPr>
      </w:pPr>
      <w:r w:rsidRPr="00A23788">
        <w:rPr>
          <w:rStyle w:val="216pt"/>
          <w:rFonts w:eastAsia="Calibri"/>
          <w:sz w:val="24"/>
          <w:szCs w:val="24"/>
        </w:rPr>
        <w:lastRenderedPageBreak/>
        <w:t xml:space="preserve">- с лицевого счета администрации </w:t>
      </w:r>
      <w:r w:rsidR="002734E6" w:rsidRPr="00A23788">
        <w:rPr>
          <w:rStyle w:val="216pt"/>
          <w:rFonts w:eastAsia="Calibri"/>
          <w:sz w:val="24"/>
          <w:szCs w:val="24"/>
        </w:rPr>
        <w:t>Баткатского</w:t>
      </w:r>
      <w:r w:rsidRPr="00A23788">
        <w:rPr>
          <w:rStyle w:val="216pt"/>
          <w:rFonts w:eastAsia="Calibri"/>
          <w:sz w:val="24"/>
          <w:szCs w:val="24"/>
        </w:rPr>
        <w:t xml:space="preserve"> сельского поселения, открытого в </w:t>
      </w:r>
      <w:r w:rsidR="008E3B88" w:rsidRPr="00A23788">
        <w:rPr>
          <w:rStyle w:val="216pt"/>
          <w:rFonts w:eastAsia="Calibri"/>
          <w:sz w:val="24"/>
          <w:szCs w:val="24"/>
        </w:rPr>
        <w:t xml:space="preserve">Финансовом управлении Администрации </w:t>
      </w:r>
      <w:r w:rsidR="002734E6" w:rsidRPr="00A23788">
        <w:rPr>
          <w:rStyle w:val="216pt"/>
          <w:rFonts w:eastAsia="Calibri"/>
          <w:sz w:val="24"/>
          <w:szCs w:val="24"/>
        </w:rPr>
        <w:t xml:space="preserve">Шегарского </w:t>
      </w:r>
      <w:r w:rsidR="008E3B88" w:rsidRPr="00A23788">
        <w:rPr>
          <w:rStyle w:val="216pt"/>
          <w:rFonts w:eastAsia="Calibri"/>
          <w:sz w:val="24"/>
          <w:szCs w:val="24"/>
        </w:rPr>
        <w:t>района</w:t>
      </w:r>
      <w:r w:rsidRPr="00A23788">
        <w:rPr>
          <w:rStyle w:val="216pt"/>
          <w:rFonts w:eastAsia="Calibri"/>
          <w:sz w:val="24"/>
          <w:szCs w:val="24"/>
        </w:rPr>
        <w:t>Томской области.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color w:val="auto"/>
          <w:sz w:val="24"/>
          <w:szCs w:val="24"/>
        </w:rPr>
      </w:pPr>
      <w:r w:rsidRPr="00A23788">
        <w:rPr>
          <w:rStyle w:val="216pt"/>
          <w:rFonts w:eastAsia="Calibri"/>
          <w:sz w:val="24"/>
          <w:szCs w:val="24"/>
        </w:rPr>
        <w:t xml:space="preserve">4.7. Оплата производится в форме безналичного расчета путем перечисления денежных средств на расчетный счет </w:t>
      </w:r>
      <w:r w:rsidR="000B4D19" w:rsidRPr="00A23788">
        <w:rPr>
          <w:rStyle w:val="216pt"/>
          <w:rFonts w:eastAsia="Calibri"/>
          <w:sz w:val="24"/>
          <w:szCs w:val="24"/>
        </w:rPr>
        <w:t>Продавца</w:t>
      </w:r>
      <w:r w:rsidR="002734E6" w:rsidRPr="00A23788">
        <w:rPr>
          <w:rStyle w:val="216pt"/>
          <w:rFonts w:eastAsia="Calibri"/>
          <w:sz w:val="24"/>
          <w:szCs w:val="24"/>
        </w:rPr>
        <w:t xml:space="preserve"> </w:t>
      </w:r>
      <w:r w:rsidRPr="00A23788">
        <w:rPr>
          <w:rStyle w:val="216pt"/>
          <w:rFonts w:eastAsia="Calibri"/>
          <w:color w:val="auto"/>
          <w:sz w:val="24"/>
          <w:szCs w:val="24"/>
        </w:rPr>
        <w:t>после государственной регистрации перехода права собственности на объект недвижимо</w:t>
      </w:r>
      <w:r w:rsidR="008E3B88" w:rsidRPr="00A23788">
        <w:rPr>
          <w:rStyle w:val="216pt"/>
          <w:rFonts w:eastAsia="Calibri"/>
          <w:color w:val="auto"/>
          <w:sz w:val="24"/>
          <w:szCs w:val="24"/>
        </w:rPr>
        <w:t xml:space="preserve">сти </w:t>
      </w:r>
      <w:r w:rsidR="000B4D19" w:rsidRPr="00A23788">
        <w:rPr>
          <w:rStyle w:val="216pt"/>
          <w:rFonts w:eastAsia="Calibri"/>
          <w:color w:val="auto"/>
          <w:sz w:val="24"/>
          <w:szCs w:val="24"/>
        </w:rPr>
        <w:t xml:space="preserve">к </w:t>
      </w:r>
      <w:r w:rsidR="002734E6" w:rsidRPr="00A23788">
        <w:rPr>
          <w:rStyle w:val="216pt"/>
          <w:rFonts w:eastAsia="Calibri"/>
          <w:color w:val="auto"/>
          <w:sz w:val="24"/>
          <w:szCs w:val="24"/>
        </w:rPr>
        <w:t>Баткатскому</w:t>
      </w:r>
      <w:r w:rsidR="000B4D19" w:rsidRPr="00A23788">
        <w:rPr>
          <w:rStyle w:val="216pt"/>
          <w:rFonts w:eastAsia="Calibri"/>
          <w:color w:val="auto"/>
          <w:sz w:val="24"/>
          <w:szCs w:val="24"/>
        </w:rPr>
        <w:t xml:space="preserve"> сельскому поселению</w:t>
      </w:r>
      <w:r w:rsidRPr="00A23788">
        <w:rPr>
          <w:rStyle w:val="216pt"/>
          <w:rFonts w:eastAsia="Calibri"/>
          <w:color w:val="auto"/>
          <w:sz w:val="24"/>
          <w:szCs w:val="24"/>
        </w:rPr>
        <w:t xml:space="preserve">, но не позднее 7 (семи) рабочих дней </w:t>
      </w:r>
      <w:r w:rsidR="008D30DE" w:rsidRPr="00A23788">
        <w:rPr>
          <w:rStyle w:val="216pt"/>
          <w:rFonts w:eastAsia="Calibri"/>
          <w:color w:val="auto"/>
          <w:sz w:val="24"/>
          <w:szCs w:val="24"/>
        </w:rPr>
        <w:t>с даты</w:t>
      </w:r>
      <w:r w:rsidRPr="00A23788">
        <w:rPr>
          <w:rStyle w:val="216pt"/>
          <w:rFonts w:eastAsia="Calibri"/>
          <w:color w:val="auto"/>
          <w:sz w:val="24"/>
          <w:szCs w:val="24"/>
        </w:rPr>
        <w:t xml:space="preserve"> подписания </w:t>
      </w:r>
      <w:r w:rsidR="008D30DE" w:rsidRPr="00A23788">
        <w:rPr>
          <w:rStyle w:val="216pt"/>
          <w:rFonts w:eastAsia="Calibri"/>
          <w:color w:val="auto"/>
          <w:sz w:val="24"/>
          <w:szCs w:val="24"/>
        </w:rPr>
        <w:t>Заказчиком документа о приемке</w:t>
      </w:r>
      <w:r w:rsidRPr="00A23788">
        <w:rPr>
          <w:rStyle w:val="216pt"/>
          <w:rFonts w:eastAsia="Calibri"/>
          <w:color w:val="auto"/>
          <w:sz w:val="24"/>
          <w:szCs w:val="24"/>
        </w:rPr>
        <w:t>.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color w:val="auto"/>
          <w:sz w:val="24"/>
          <w:szCs w:val="24"/>
        </w:rPr>
      </w:pPr>
      <w:r w:rsidRPr="00A23788">
        <w:rPr>
          <w:rStyle w:val="216pt"/>
          <w:rFonts w:eastAsia="Calibri"/>
          <w:color w:val="auto"/>
          <w:sz w:val="24"/>
          <w:szCs w:val="24"/>
        </w:rPr>
        <w:t>Для осуществления перечисления средств субвенции</w:t>
      </w:r>
      <w:r w:rsidR="008E3B88" w:rsidRPr="00A23788">
        <w:rPr>
          <w:rStyle w:val="216pt"/>
          <w:rFonts w:eastAsia="Calibri"/>
          <w:color w:val="auto"/>
          <w:sz w:val="24"/>
          <w:szCs w:val="24"/>
        </w:rPr>
        <w:t xml:space="preserve"> администрация </w:t>
      </w:r>
      <w:r w:rsidR="002734E6" w:rsidRPr="00A23788">
        <w:rPr>
          <w:rStyle w:val="216pt"/>
          <w:rFonts w:eastAsia="Calibri"/>
          <w:color w:val="auto"/>
          <w:sz w:val="24"/>
          <w:szCs w:val="24"/>
        </w:rPr>
        <w:t>Баткатского</w:t>
      </w:r>
      <w:r w:rsidR="008E3B88" w:rsidRPr="00A23788">
        <w:rPr>
          <w:rStyle w:val="216pt"/>
          <w:rFonts w:eastAsia="Calibri"/>
          <w:color w:val="auto"/>
          <w:sz w:val="24"/>
          <w:szCs w:val="24"/>
        </w:rPr>
        <w:t xml:space="preserve"> сельского поселения представляет администрации </w:t>
      </w:r>
      <w:r w:rsidR="002734E6" w:rsidRPr="00A23788">
        <w:rPr>
          <w:rStyle w:val="216pt"/>
          <w:rFonts w:eastAsia="Calibri"/>
          <w:color w:val="auto"/>
          <w:sz w:val="24"/>
          <w:szCs w:val="24"/>
        </w:rPr>
        <w:t>Шегарского</w:t>
      </w:r>
      <w:r w:rsidR="008E3B88" w:rsidRPr="00A23788">
        <w:rPr>
          <w:rStyle w:val="216pt"/>
          <w:rFonts w:eastAsia="Calibri"/>
          <w:color w:val="auto"/>
          <w:sz w:val="24"/>
          <w:szCs w:val="24"/>
        </w:rPr>
        <w:t xml:space="preserve"> района</w:t>
      </w:r>
      <w:r w:rsidRPr="00A23788">
        <w:rPr>
          <w:rStyle w:val="216pt"/>
          <w:rFonts w:eastAsia="Calibri"/>
          <w:color w:val="auto"/>
          <w:sz w:val="24"/>
          <w:szCs w:val="24"/>
        </w:rPr>
        <w:t xml:space="preserve"> копии следующих документов, заверенные в установленном порядке: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color w:val="auto"/>
          <w:sz w:val="24"/>
          <w:szCs w:val="24"/>
        </w:rPr>
      </w:pPr>
      <w:r w:rsidRPr="00A23788">
        <w:rPr>
          <w:rStyle w:val="216pt"/>
          <w:rFonts w:eastAsia="Calibri"/>
          <w:color w:val="auto"/>
          <w:sz w:val="24"/>
          <w:szCs w:val="24"/>
        </w:rPr>
        <w:t>1)</w:t>
      </w:r>
      <w:r w:rsidR="002734E6" w:rsidRPr="00A23788">
        <w:rPr>
          <w:rStyle w:val="216pt"/>
          <w:rFonts w:eastAsia="Calibri"/>
          <w:color w:val="auto"/>
          <w:sz w:val="24"/>
          <w:szCs w:val="24"/>
        </w:rPr>
        <w:t xml:space="preserve"> </w:t>
      </w:r>
      <w:r w:rsidRPr="00A23788">
        <w:rPr>
          <w:rStyle w:val="216pt"/>
          <w:rFonts w:eastAsia="Calibri"/>
          <w:color w:val="auto"/>
          <w:sz w:val="24"/>
          <w:szCs w:val="24"/>
        </w:rPr>
        <w:t xml:space="preserve">муниципальный контракт на приобретение жилого помещения для </w:t>
      </w:r>
      <w:r w:rsidR="000B4D19" w:rsidRPr="00A23788">
        <w:rPr>
          <w:rStyle w:val="216pt"/>
          <w:rFonts w:eastAsia="Calibri"/>
          <w:color w:val="auto"/>
          <w:sz w:val="24"/>
          <w:szCs w:val="24"/>
        </w:rPr>
        <w:t>обеспечения жильем</w:t>
      </w:r>
      <w:r w:rsidR="0087475A" w:rsidRPr="00A23788">
        <w:rPr>
          <w:rStyle w:val="216pt"/>
          <w:rFonts w:eastAsia="Calibri"/>
          <w:color w:val="auto"/>
          <w:sz w:val="24"/>
          <w:szCs w:val="24"/>
        </w:rPr>
        <w:t xml:space="preserve"> </w:t>
      </w:r>
      <w:r w:rsidR="008D30DE" w:rsidRPr="00A23788">
        <w:rPr>
          <w:rStyle w:val="216pt"/>
          <w:rFonts w:eastAsia="Calibri"/>
          <w:color w:val="auto"/>
          <w:sz w:val="24"/>
          <w:szCs w:val="24"/>
        </w:rPr>
        <w:t>детей-сирот</w:t>
      </w:r>
      <w:r w:rsidRPr="00A23788">
        <w:rPr>
          <w:rStyle w:val="216pt"/>
          <w:rFonts w:eastAsia="Calibri"/>
          <w:color w:val="auto"/>
          <w:sz w:val="24"/>
          <w:szCs w:val="24"/>
        </w:rPr>
        <w:t>;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color w:val="auto"/>
          <w:sz w:val="24"/>
          <w:szCs w:val="24"/>
        </w:rPr>
      </w:pPr>
      <w:r w:rsidRPr="00A23788">
        <w:rPr>
          <w:rStyle w:val="216pt"/>
          <w:rFonts w:eastAsia="Calibri"/>
          <w:color w:val="auto"/>
          <w:sz w:val="24"/>
          <w:szCs w:val="24"/>
        </w:rPr>
        <w:t>2)</w:t>
      </w:r>
      <w:r w:rsidR="002734E6" w:rsidRPr="00A23788">
        <w:rPr>
          <w:rStyle w:val="216pt"/>
          <w:rFonts w:eastAsia="Calibri"/>
          <w:color w:val="auto"/>
          <w:sz w:val="24"/>
          <w:szCs w:val="24"/>
        </w:rPr>
        <w:t xml:space="preserve"> </w:t>
      </w:r>
      <w:r w:rsidRPr="00A23788">
        <w:rPr>
          <w:rStyle w:val="216pt"/>
          <w:rFonts w:eastAsia="Calibri"/>
          <w:color w:val="auto"/>
          <w:sz w:val="24"/>
          <w:szCs w:val="24"/>
        </w:rPr>
        <w:t>документ о приемке приобретаемого жилого помещения;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color w:val="auto"/>
          <w:sz w:val="24"/>
          <w:szCs w:val="24"/>
        </w:rPr>
      </w:pPr>
      <w:r w:rsidRPr="00A23788">
        <w:rPr>
          <w:rStyle w:val="216pt"/>
          <w:rFonts w:eastAsia="Calibri"/>
          <w:color w:val="auto"/>
          <w:sz w:val="24"/>
          <w:szCs w:val="24"/>
        </w:rPr>
        <w:t>3)</w:t>
      </w:r>
      <w:r w:rsidR="00A23788" w:rsidRPr="00A23788">
        <w:rPr>
          <w:rStyle w:val="216pt"/>
          <w:rFonts w:eastAsia="Calibri"/>
          <w:color w:val="auto"/>
          <w:sz w:val="24"/>
          <w:szCs w:val="24"/>
        </w:rPr>
        <w:t xml:space="preserve"> </w:t>
      </w:r>
      <w:r w:rsidRPr="00A23788">
        <w:rPr>
          <w:rStyle w:val="216pt"/>
          <w:rFonts w:eastAsia="Calibri"/>
          <w:color w:val="auto"/>
          <w:sz w:val="24"/>
          <w:szCs w:val="24"/>
        </w:rPr>
        <w:t>выписку из Единого государственного реестра недвижимости, подтверждающую регистрацию права собственности</w:t>
      </w:r>
      <w:r w:rsidR="008D30DE" w:rsidRPr="00A23788">
        <w:rPr>
          <w:rStyle w:val="216pt"/>
          <w:rFonts w:eastAsia="Calibri"/>
          <w:color w:val="auto"/>
          <w:sz w:val="24"/>
          <w:szCs w:val="24"/>
        </w:rPr>
        <w:t xml:space="preserve"> администрации</w:t>
      </w:r>
      <w:r w:rsidRPr="00A23788">
        <w:rPr>
          <w:rStyle w:val="216pt"/>
          <w:rFonts w:eastAsia="Calibri"/>
          <w:color w:val="auto"/>
          <w:sz w:val="24"/>
          <w:szCs w:val="24"/>
        </w:rPr>
        <w:t xml:space="preserve"> муниципального образования</w:t>
      </w:r>
      <w:r w:rsidR="008D30DE" w:rsidRPr="00A23788">
        <w:rPr>
          <w:rStyle w:val="216pt"/>
          <w:rFonts w:eastAsia="Calibri"/>
          <w:color w:val="auto"/>
          <w:sz w:val="24"/>
          <w:szCs w:val="24"/>
        </w:rPr>
        <w:t xml:space="preserve"> </w:t>
      </w:r>
      <w:r w:rsidR="002734E6" w:rsidRPr="00A23788">
        <w:rPr>
          <w:rStyle w:val="216pt"/>
          <w:rFonts w:eastAsia="Calibri"/>
          <w:color w:val="auto"/>
          <w:sz w:val="24"/>
          <w:szCs w:val="24"/>
        </w:rPr>
        <w:t>Баткатское</w:t>
      </w:r>
      <w:r w:rsidR="008D30DE" w:rsidRPr="00A23788">
        <w:rPr>
          <w:rStyle w:val="216pt"/>
          <w:rFonts w:eastAsia="Calibri"/>
          <w:color w:val="auto"/>
          <w:sz w:val="24"/>
          <w:szCs w:val="24"/>
        </w:rPr>
        <w:t xml:space="preserve"> сельское поселение</w:t>
      </w:r>
      <w:r w:rsidRPr="00A23788">
        <w:rPr>
          <w:rStyle w:val="216pt"/>
          <w:rFonts w:eastAsia="Calibri"/>
          <w:color w:val="auto"/>
          <w:sz w:val="24"/>
          <w:szCs w:val="24"/>
        </w:rPr>
        <w:t xml:space="preserve"> на приобретаемое жилое помещение.</w:t>
      </w:r>
    </w:p>
    <w:p w:rsidR="00906D15" w:rsidRPr="00A23788" w:rsidRDefault="00906D15" w:rsidP="00A4607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Style w:val="216pt"/>
          <w:rFonts w:eastAsia="Calibri"/>
          <w:sz w:val="24"/>
          <w:szCs w:val="24"/>
        </w:rPr>
      </w:pPr>
      <w:r w:rsidRPr="00A23788">
        <w:rPr>
          <w:rStyle w:val="216pt"/>
          <w:rFonts w:eastAsia="Calibri"/>
          <w:sz w:val="24"/>
          <w:szCs w:val="24"/>
        </w:rPr>
        <w:t xml:space="preserve">4.8. В случае, если электронный аукцион признан несостоявшимся, контракт заключается в порядке, установленном Федеральным законом от 05.04.2013 № 44-ФЗ </w:t>
      </w:r>
      <w:r w:rsidR="002734E6" w:rsidRPr="00A23788">
        <w:rPr>
          <w:rStyle w:val="216pt"/>
          <w:rFonts w:eastAsia="Calibri"/>
          <w:sz w:val="24"/>
          <w:szCs w:val="24"/>
        </w:rPr>
        <w:t>«</w:t>
      </w:r>
      <w:r w:rsidRPr="00A23788">
        <w:rPr>
          <w:rStyle w:val="216pt"/>
          <w:rFonts w:eastAsia="Calibri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2734E6" w:rsidRPr="00A23788">
        <w:rPr>
          <w:rStyle w:val="216pt"/>
          <w:rFonts w:eastAsia="Calibri"/>
          <w:sz w:val="24"/>
          <w:szCs w:val="24"/>
        </w:rPr>
        <w:t>»</w:t>
      </w:r>
      <w:r w:rsidRPr="00A23788">
        <w:rPr>
          <w:rStyle w:val="216pt"/>
          <w:rFonts w:eastAsia="Calibri"/>
          <w:sz w:val="24"/>
          <w:szCs w:val="24"/>
        </w:rPr>
        <w:t>.</w:t>
      </w:r>
    </w:p>
    <w:p w:rsidR="00906D15" w:rsidRPr="00A23788" w:rsidRDefault="00906D15" w:rsidP="00A46077">
      <w:pPr>
        <w:numPr>
          <w:ilvl w:val="0"/>
          <w:numId w:val="5"/>
        </w:numPr>
        <w:ind w:left="0" w:firstLine="709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 w:rsidRPr="00A23788">
        <w:rPr>
          <w:rStyle w:val="216pt"/>
          <w:rFonts w:eastAsia="Calibri"/>
          <w:sz w:val="24"/>
          <w:szCs w:val="24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906D15" w:rsidRPr="00A23788" w:rsidRDefault="00906D15" w:rsidP="00A46077">
      <w:pPr>
        <w:numPr>
          <w:ilvl w:val="0"/>
          <w:numId w:val="5"/>
        </w:numPr>
        <w:ind w:left="0" w:firstLine="709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 w:rsidRPr="00A23788">
        <w:rPr>
          <w:rStyle w:val="216pt"/>
          <w:rFonts w:eastAsia="Calibri"/>
          <w:sz w:val="24"/>
          <w:szCs w:val="24"/>
        </w:rPr>
        <w:t xml:space="preserve">Ответственность за целевое использование субвенций возлагается на Администрацию </w:t>
      </w:r>
      <w:r w:rsidR="002734E6" w:rsidRPr="00A23788">
        <w:rPr>
          <w:color w:val="000000"/>
        </w:rPr>
        <w:t>Баткатского</w:t>
      </w:r>
      <w:r w:rsidRPr="00A23788">
        <w:rPr>
          <w:rStyle w:val="216pt"/>
          <w:rFonts w:eastAsia="Calibri"/>
          <w:sz w:val="24"/>
          <w:szCs w:val="24"/>
        </w:rPr>
        <w:t xml:space="preserve"> сельского поселения</w:t>
      </w:r>
      <w:r w:rsidRPr="00A23788">
        <w:rPr>
          <w:rStyle w:val="216pt"/>
          <w:rFonts w:eastAsia="Calibri"/>
          <w:sz w:val="24"/>
          <w:szCs w:val="24"/>
          <w:lang w:val="en-US"/>
        </w:rPr>
        <w:t>.</w:t>
      </w:r>
    </w:p>
    <w:p w:rsidR="00906D15" w:rsidRPr="00A23788" w:rsidRDefault="00906D15" w:rsidP="00A46077">
      <w:pPr>
        <w:numPr>
          <w:ilvl w:val="0"/>
          <w:numId w:val="5"/>
        </w:numPr>
        <w:ind w:left="0" w:firstLine="709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 w:rsidRPr="00A23788">
        <w:rPr>
          <w:rStyle w:val="216pt"/>
          <w:rFonts w:eastAsia="Calibri"/>
          <w:sz w:val="24"/>
          <w:szCs w:val="24"/>
        </w:rPr>
        <w:t xml:space="preserve">Субвенции, не использованные в текущем финансовом году, подлежат возврату в бюджет </w:t>
      </w:r>
      <w:r w:rsidR="002734E6" w:rsidRPr="00A23788">
        <w:rPr>
          <w:rStyle w:val="216pt"/>
          <w:rFonts w:eastAsia="Calibri"/>
          <w:sz w:val="24"/>
          <w:szCs w:val="24"/>
        </w:rPr>
        <w:t>Шегарского</w:t>
      </w:r>
      <w:r w:rsidRPr="00A23788">
        <w:rPr>
          <w:rStyle w:val="216pt"/>
          <w:rFonts w:eastAsia="Calibri"/>
          <w:sz w:val="24"/>
          <w:szCs w:val="24"/>
        </w:rPr>
        <w:t xml:space="preserve"> района в соответствии с бюджетным законодательством. </w:t>
      </w:r>
    </w:p>
    <w:p w:rsidR="00906D15" w:rsidRPr="00A23788" w:rsidRDefault="00906D15" w:rsidP="00A46077">
      <w:pPr>
        <w:numPr>
          <w:ilvl w:val="0"/>
          <w:numId w:val="5"/>
        </w:numPr>
        <w:ind w:left="0" w:firstLine="709"/>
        <w:jc w:val="both"/>
      </w:pPr>
      <w:r w:rsidRPr="00A23788">
        <w:rPr>
          <w:rStyle w:val="216pt"/>
          <w:rFonts w:eastAsia="Calibri"/>
          <w:sz w:val="24"/>
          <w:szCs w:val="24"/>
        </w:rPr>
        <w:t xml:space="preserve">Субвенции, использованные не по целевому назначению, взыскиваются в бюджет </w:t>
      </w:r>
      <w:r w:rsidR="002734E6" w:rsidRPr="00A23788">
        <w:rPr>
          <w:color w:val="000000"/>
        </w:rPr>
        <w:t xml:space="preserve">Баткатского </w:t>
      </w:r>
      <w:r w:rsidRPr="00A23788">
        <w:rPr>
          <w:color w:val="000000"/>
        </w:rPr>
        <w:t xml:space="preserve">сельского поселения </w:t>
      </w:r>
      <w:r w:rsidR="002734E6" w:rsidRPr="00A23788">
        <w:rPr>
          <w:color w:val="000000"/>
        </w:rPr>
        <w:t>Шегарского</w:t>
      </w:r>
      <w:r w:rsidRPr="00A23788">
        <w:rPr>
          <w:color w:val="000000"/>
        </w:rPr>
        <w:t xml:space="preserve"> района Томской области в порядке, установленном бюджетным законодательством. </w:t>
      </w:r>
    </w:p>
    <w:p w:rsidR="00906D15" w:rsidRPr="00A23788" w:rsidRDefault="00906D15" w:rsidP="00A46077">
      <w:pPr>
        <w:ind w:firstLine="709"/>
      </w:pPr>
    </w:p>
    <w:p w:rsidR="00A46077" w:rsidRPr="00A23788" w:rsidRDefault="00A46077">
      <w:pPr>
        <w:ind w:firstLine="709"/>
      </w:pPr>
    </w:p>
    <w:sectPr w:rsidR="00A46077" w:rsidRPr="00A23788" w:rsidSect="00F61B29">
      <w:headerReference w:type="even" r:id="rId9"/>
      <w:pgSz w:w="11906" w:h="16838" w:code="9"/>
      <w:pgMar w:top="992" w:right="851" w:bottom="992" w:left="1418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FBF" w:rsidRDefault="00733FBF">
      <w:r>
        <w:separator/>
      </w:r>
    </w:p>
  </w:endnote>
  <w:endnote w:type="continuationSeparator" w:id="1">
    <w:p w:rsidR="00733FBF" w:rsidRDefault="0073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FBF" w:rsidRDefault="00733FBF">
      <w:r>
        <w:separator/>
      </w:r>
    </w:p>
  </w:footnote>
  <w:footnote w:type="continuationSeparator" w:id="1">
    <w:p w:rsidR="00733FBF" w:rsidRDefault="00733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FB" w:rsidRDefault="006C618F" w:rsidP="003528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2E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EFB" w:rsidRDefault="009E2E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4E0"/>
    <w:multiLevelType w:val="hybridMultilevel"/>
    <w:tmpl w:val="D8D4C87A"/>
    <w:lvl w:ilvl="0" w:tplc="95A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36C2E"/>
    <w:multiLevelType w:val="hybridMultilevel"/>
    <w:tmpl w:val="E1DA19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467F3"/>
    <w:multiLevelType w:val="hybridMultilevel"/>
    <w:tmpl w:val="37067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82248"/>
    <w:multiLevelType w:val="hybridMultilevel"/>
    <w:tmpl w:val="77EE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991"/>
    <w:rsid w:val="000155D3"/>
    <w:rsid w:val="0003263F"/>
    <w:rsid w:val="000371EE"/>
    <w:rsid w:val="00041985"/>
    <w:rsid w:val="00041AA5"/>
    <w:rsid w:val="00047BFD"/>
    <w:rsid w:val="0006304B"/>
    <w:rsid w:val="00073312"/>
    <w:rsid w:val="00080797"/>
    <w:rsid w:val="00092E50"/>
    <w:rsid w:val="000B4D19"/>
    <w:rsid w:val="000B7FE9"/>
    <w:rsid w:val="000C6B6D"/>
    <w:rsid w:val="000D66E7"/>
    <w:rsid w:val="000F2C55"/>
    <w:rsid w:val="000F7AC3"/>
    <w:rsid w:val="001147EE"/>
    <w:rsid w:val="001220D3"/>
    <w:rsid w:val="00152F8A"/>
    <w:rsid w:val="00164C07"/>
    <w:rsid w:val="00165B82"/>
    <w:rsid w:val="001729A6"/>
    <w:rsid w:val="00174977"/>
    <w:rsid w:val="00190469"/>
    <w:rsid w:val="001B2212"/>
    <w:rsid w:val="001B4109"/>
    <w:rsid w:val="001B4E5B"/>
    <w:rsid w:val="001C53F5"/>
    <w:rsid w:val="001D34C5"/>
    <w:rsid w:val="001E335A"/>
    <w:rsid w:val="001E585A"/>
    <w:rsid w:val="001F467E"/>
    <w:rsid w:val="001F7B05"/>
    <w:rsid w:val="00200BE1"/>
    <w:rsid w:val="002069D9"/>
    <w:rsid w:val="00226F84"/>
    <w:rsid w:val="002339E3"/>
    <w:rsid w:val="00234B30"/>
    <w:rsid w:val="00234BCE"/>
    <w:rsid w:val="002400CD"/>
    <w:rsid w:val="00241515"/>
    <w:rsid w:val="00250F44"/>
    <w:rsid w:val="00254FA3"/>
    <w:rsid w:val="00257A83"/>
    <w:rsid w:val="002734E6"/>
    <w:rsid w:val="00280A62"/>
    <w:rsid w:val="002829CE"/>
    <w:rsid w:val="002A058B"/>
    <w:rsid w:val="002B3551"/>
    <w:rsid w:val="002C05FF"/>
    <w:rsid w:val="002C0E42"/>
    <w:rsid w:val="002D3823"/>
    <w:rsid w:val="002D3F99"/>
    <w:rsid w:val="002D5909"/>
    <w:rsid w:val="002E3C41"/>
    <w:rsid w:val="002E52AD"/>
    <w:rsid w:val="00300053"/>
    <w:rsid w:val="00304DF3"/>
    <w:rsid w:val="00305BC6"/>
    <w:rsid w:val="00310C4C"/>
    <w:rsid w:val="0031497C"/>
    <w:rsid w:val="00327279"/>
    <w:rsid w:val="00327922"/>
    <w:rsid w:val="00331D1D"/>
    <w:rsid w:val="003361F2"/>
    <w:rsid w:val="003407E4"/>
    <w:rsid w:val="0035283E"/>
    <w:rsid w:val="00362543"/>
    <w:rsid w:val="003743A4"/>
    <w:rsid w:val="0038308A"/>
    <w:rsid w:val="00383312"/>
    <w:rsid w:val="00385D40"/>
    <w:rsid w:val="00387E80"/>
    <w:rsid w:val="00397796"/>
    <w:rsid w:val="003B4B30"/>
    <w:rsid w:val="003C5DF8"/>
    <w:rsid w:val="003E0555"/>
    <w:rsid w:val="003E6725"/>
    <w:rsid w:val="003F179B"/>
    <w:rsid w:val="003F35D0"/>
    <w:rsid w:val="003F428A"/>
    <w:rsid w:val="00400505"/>
    <w:rsid w:val="0040537C"/>
    <w:rsid w:val="004070A3"/>
    <w:rsid w:val="00413484"/>
    <w:rsid w:val="00444E64"/>
    <w:rsid w:val="00447E33"/>
    <w:rsid w:val="0045747D"/>
    <w:rsid w:val="00466649"/>
    <w:rsid w:val="0049005C"/>
    <w:rsid w:val="00495ECF"/>
    <w:rsid w:val="004A087B"/>
    <w:rsid w:val="004A65CF"/>
    <w:rsid w:val="004B2E3D"/>
    <w:rsid w:val="004B4A61"/>
    <w:rsid w:val="004C3E9F"/>
    <w:rsid w:val="004C3F3B"/>
    <w:rsid w:val="004C4C57"/>
    <w:rsid w:val="004D2E9D"/>
    <w:rsid w:val="004D4C99"/>
    <w:rsid w:val="00502CA4"/>
    <w:rsid w:val="00504754"/>
    <w:rsid w:val="0051238F"/>
    <w:rsid w:val="00513FCC"/>
    <w:rsid w:val="0053082D"/>
    <w:rsid w:val="0055235A"/>
    <w:rsid w:val="00555F43"/>
    <w:rsid w:val="00566601"/>
    <w:rsid w:val="005706FF"/>
    <w:rsid w:val="00570C3A"/>
    <w:rsid w:val="0057240F"/>
    <w:rsid w:val="0058236F"/>
    <w:rsid w:val="005826B9"/>
    <w:rsid w:val="005A2BB0"/>
    <w:rsid w:val="005B1E50"/>
    <w:rsid w:val="0060338F"/>
    <w:rsid w:val="006118D6"/>
    <w:rsid w:val="00613FF5"/>
    <w:rsid w:val="00617AA2"/>
    <w:rsid w:val="00633F91"/>
    <w:rsid w:val="00634249"/>
    <w:rsid w:val="00635F2C"/>
    <w:rsid w:val="006B3BE8"/>
    <w:rsid w:val="006C5488"/>
    <w:rsid w:val="006C618F"/>
    <w:rsid w:val="006D5D9C"/>
    <w:rsid w:val="006E4F9B"/>
    <w:rsid w:val="006F1D22"/>
    <w:rsid w:val="00707505"/>
    <w:rsid w:val="0072087D"/>
    <w:rsid w:val="007310A3"/>
    <w:rsid w:val="00733EB0"/>
    <w:rsid w:val="00733FBF"/>
    <w:rsid w:val="0074079A"/>
    <w:rsid w:val="00743EAA"/>
    <w:rsid w:val="00746991"/>
    <w:rsid w:val="00757739"/>
    <w:rsid w:val="00767124"/>
    <w:rsid w:val="00782DAA"/>
    <w:rsid w:val="007870D7"/>
    <w:rsid w:val="00787B32"/>
    <w:rsid w:val="007A57C7"/>
    <w:rsid w:val="007C0588"/>
    <w:rsid w:val="007C342B"/>
    <w:rsid w:val="007C3D8F"/>
    <w:rsid w:val="007D1D13"/>
    <w:rsid w:val="007D2E85"/>
    <w:rsid w:val="007D4B08"/>
    <w:rsid w:val="007D5E72"/>
    <w:rsid w:val="007D6517"/>
    <w:rsid w:val="007E5BBD"/>
    <w:rsid w:val="008077E6"/>
    <w:rsid w:val="008221A3"/>
    <w:rsid w:val="00836A15"/>
    <w:rsid w:val="00837CD4"/>
    <w:rsid w:val="0085043A"/>
    <w:rsid w:val="00866CB1"/>
    <w:rsid w:val="008675C6"/>
    <w:rsid w:val="0086767F"/>
    <w:rsid w:val="00872820"/>
    <w:rsid w:val="00872EF6"/>
    <w:rsid w:val="0087475A"/>
    <w:rsid w:val="00874A67"/>
    <w:rsid w:val="00880D28"/>
    <w:rsid w:val="0088246D"/>
    <w:rsid w:val="008969D3"/>
    <w:rsid w:val="008C3DC2"/>
    <w:rsid w:val="008D30DE"/>
    <w:rsid w:val="008D7A6F"/>
    <w:rsid w:val="008E3B88"/>
    <w:rsid w:val="008E4E64"/>
    <w:rsid w:val="008F57CB"/>
    <w:rsid w:val="00906D15"/>
    <w:rsid w:val="00913FF6"/>
    <w:rsid w:val="00915953"/>
    <w:rsid w:val="00925099"/>
    <w:rsid w:val="00933E11"/>
    <w:rsid w:val="00943B56"/>
    <w:rsid w:val="009710D8"/>
    <w:rsid w:val="00980FAF"/>
    <w:rsid w:val="00981B34"/>
    <w:rsid w:val="009954FB"/>
    <w:rsid w:val="0099650E"/>
    <w:rsid w:val="00996775"/>
    <w:rsid w:val="009A41A1"/>
    <w:rsid w:val="009B0059"/>
    <w:rsid w:val="009B13CF"/>
    <w:rsid w:val="009B6EC1"/>
    <w:rsid w:val="009C1E8C"/>
    <w:rsid w:val="009C7221"/>
    <w:rsid w:val="009D23B1"/>
    <w:rsid w:val="009D4163"/>
    <w:rsid w:val="009E2754"/>
    <w:rsid w:val="009E2EFB"/>
    <w:rsid w:val="00A01358"/>
    <w:rsid w:val="00A100C5"/>
    <w:rsid w:val="00A23788"/>
    <w:rsid w:val="00A263CB"/>
    <w:rsid w:val="00A378C0"/>
    <w:rsid w:val="00A45F3D"/>
    <w:rsid w:val="00A46077"/>
    <w:rsid w:val="00A5618F"/>
    <w:rsid w:val="00A6311D"/>
    <w:rsid w:val="00A71AA8"/>
    <w:rsid w:val="00A810CD"/>
    <w:rsid w:val="00A8281C"/>
    <w:rsid w:val="00AA1F9F"/>
    <w:rsid w:val="00AA579E"/>
    <w:rsid w:val="00AA6513"/>
    <w:rsid w:val="00AB4B40"/>
    <w:rsid w:val="00AB5445"/>
    <w:rsid w:val="00AD4126"/>
    <w:rsid w:val="00AD6089"/>
    <w:rsid w:val="00AE7652"/>
    <w:rsid w:val="00AF66AB"/>
    <w:rsid w:val="00AF77BF"/>
    <w:rsid w:val="00B01D51"/>
    <w:rsid w:val="00B054DD"/>
    <w:rsid w:val="00B11EC6"/>
    <w:rsid w:val="00B14693"/>
    <w:rsid w:val="00B304A5"/>
    <w:rsid w:val="00B311C1"/>
    <w:rsid w:val="00B373C6"/>
    <w:rsid w:val="00B509E0"/>
    <w:rsid w:val="00B5323C"/>
    <w:rsid w:val="00B5742A"/>
    <w:rsid w:val="00B91142"/>
    <w:rsid w:val="00B93C7E"/>
    <w:rsid w:val="00BC26CE"/>
    <w:rsid w:val="00BC48BA"/>
    <w:rsid w:val="00BC688A"/>
    <w:rsid w:val="00BD5325"/>
    <w:rsid w:val="00BD657E"/>
    <w:rsid w:val="00BE7818"/>
    <w:rsid w:val="00BF368A"/>
    <w:rsid w:val="00C04385"/>
    <w:rsid w:val="00C14867"/>
    <w:rsid w:val="00C2366F"/>
    <w:rsid w:val="00C3029D"/>
    <w:rsid w:val="00C417EF"/>
    <w:rsid w:val="00C518B9"/>
    <w:rsid w:val="00C645DC"/>
    <w:rsid w:val="00C714E7"/>
    <w:rsid w:val="00C905AE"/>
    <w:rsid w:val="00C97394"/>
    <w:rsid w:val="00CB00ED"/>
    <w:rsid w:val="00CB19EC"/>
    <w:rsid w:val="00CB4A07"/>
    <w:rsid w:val="00CC1828"/>
    <w:rsid w:val="00CC1CF6"/>
    <w:rsid w:val="00CD7ECB"/>
    <w:rsid w:val="00CF71AE"/>
    <w:rsid w:val="00CF7A37"/>
    <w:rsid w:val="00D13767"/>
    <w:rsid w:val="00D329A9"/>
    <w:rsid w:val="00D35DB5"/>
    <w:rsid w:val="00D51EB4"/>
    <w:rsid w:val="00D63DA4"/>
    <w:rsid w:val="00D65F9B"/>
    <w:rsid w:val="00D70D9C"/>
    <w:rsid w:val="00D816D4"/>
    <w:rsid w:val="00D875E9"/>
    <w:rsid w:val="00DA2EB0"/>
    <w:rsid w:val="00DA5D79"/>
    <w:rsid w:val="00DA6D3E"/>
    <w:rsid w:val="00DC0C7A"/>
    <w:rsid w:val="00DF7C58"/>
    <w:rsid w:val="00E04B72"/>
    <w:rsid w:val="00E14582"/>
    <w:rsid w:val="00E14DAA"/>
    <w:rsid w:val="00E27852"/>
    <w:rsid w:val="00E50303"/>
    <w:rsid w:val="00E57650"/>
    <w:rsid w:val="00E62305"/>
    <w:rsid w:val="00E65FFC"/>
    <w:rsid w:val="00E82A96"/>
    <w:rsid w:val="00E82D79"/>
    <w:rsid w:val="00EB1C41"/>
    <w:rsid w:val="00EB4BCD"/>
    <w:rsid w:val="00EB61EE"/>
    <w:rsid w:val="00ED242F"/>
    <w:rsid w:val="00ED33E6"/>
    <w:rsid w:val="00EE4C26"/>
    <w:rsid w:val="00EF1589"/>
    <w:rsid w:val="00EF3A35"/>
    <w:rsid w:val="00EF617F"/>
    <w:rsid w:val="00F00839"/>
    <w:rsid w:val="00F042EC"/>
    <w:rsid w:val="00F04C5E"/>
    <w:rsid w:val="00F11A90"/>
    <w:rsid w:val="00F4573A"/>
    <w:rsid w:val="00F50F49"/>
    <w:rsid w:val="00F53A3A"/>
    <w:rsid w:val="00F61B29"/>
    <w:rsid w:val="00F621B2"/>
    <w:rsid w:val="00F7264B"/>
    <w:rsid w:val="00F77D02"/>
    <w:rsid w:val="00FA0894"/>
    <w:rsid w:val="00FC7A75"/>
    <w:rsid w:val="00FF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EAA"/>
    <w:pPr>
      <w:keepNext/>
      <w:tabs>
        <w:tab w:val="num" w:pos="360"/>
      </w:tabs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next w:val="a"/>
    <w:rsid w:val="00305BC6"/>
    <w:pPr>
      <w:jc w:val="both"/>
    </w:pPr>
    <w:rPr>
      <w:sz w:val="22"/>
      <w:szCs w:val="20"/>
    </w:rPr>
  </w:style>
  <w:style w:type="paragraph" w:styleId="a5">
    <w:name w:val="Balloon Text"/>
    <w:basedOn w:val="a"/>
    <w:semiHidden/>
    <w:rsid w:val="001E585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087B"/>
  </w:style>
  <w:style w:type="paragraph" w:styleId="a8">
    <w:name w:val="footer"/>
    <w:basedOn w:val="a"/>
    <w:rsid w:val="001D34C5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2D3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F99"/>
  </w:style>
  <w:style w:type="paragraph" w:customStyle="1" w:styleId="aa">
    <w:name w:val="Знак"/>
    <w:basedOn w:val="a"/>
    <w:rsid w:val="000F2C5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азвание1"/>
    <w:basedOn w:val="a"/>
    <w:rsid w:val="00943B56"/>
    <w:pPr>
      <w:jc w:val="center"/>
    </w:pPr>
    <w:rPr>
      <w:b/>
      <w:sz w:val="28"/>
      <w:szCs w:val="20"/>
    </w:rPr>
  </w:style>
  <w:style w:type="paragraph" w:styleId="ab">
    <w:name w:val="caption"/>
    <w:basedOn w:val="a"/>
    <w:qFormat/>
    <w:rsid w:val="00943B56"/>
    <w:pPr>
      <w:jc w:val="center"/>
    </w:pPr>
    <w:rPr>
      <w:b/>
      <w:sz w:val="28"/>
      <w:szCs w:val="20"/>
    </w:rPr>
  </w:style>
  <w:style w:type="paragraph" w:customStyle="1" w:styleId="12">
    <w:name w:val="Обычный1"/>
    <w:link w:val="Normal"/>
    <w:rsid w:val="00943B56"/>
  </w:style>
  <w:style w:type="character" w:customStyle="1" w:styleId="Normal">
    <w:name w:val="Normal Знак"/>
    <w:link w:val="12"/>
    <w:rsid w:val="00943B56"/>
    <w:rPr>
      <w:lang w:val="ru-RU" w:eastAsia="ru-RU" w:bidi="ar-SA"/>
    </w:rPr>
  </w:style>
  <w:style w:type="paragraph" w:styleId="ac">
    <w:name w:val="No Spacing"/>
    <w:uiPriority w:val="1"/>
    <w:qFormat/>
    <w:rsid w:val="00CC182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65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16pt">
    <w:name w:val="Основной текст (2) + 16 pt"/>
    <w:basedOn w:val="a0"/>
    <w:rsid w:val="0025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43EAA"/>
    <w:rPr>
      <w:sz w:val="28"/>
      <w:szCs w:val="24"/>
      <w:lang w:eastAsia="ar-SA"/>
    </w:rPr>
  </w:style>
  <w:style w:type="paragraph" w:styleId="ad">
    <w:name w:val="Body Text Indent"/>
    <w:basedOn w:val="a"/>
    <w:link w:val="ae"/>
    <w:semiHidden/>
    <w:unhideWhenUsed/>
    <w:rsid w:val="007D651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7D6517"/>
    <w:rPr>
      <w:sz w:val="24"/>
      <w:szCs w:val="24"/>
    </w:rPr>
  </w:style>
  <w:style w:type="paragraph" w:styleId="af">
    <w:name w:val="Subtitle"/>
    <w:basedOn w:val="a"/>
    <w:link w:val="af0"/>
    <w:qFormat/>
    <w:rsid w:val="007D6517"/>
    <w:pPr>
      <w:jc w:val="center"/>
    </w:pPr>
    <w:rPr>
      <w:b/>
      <w:bCs/>
      <w:sz w:val="32"/>
    </w:rPr>
  </w:style>
  <w:style w:type="character" w:customStyle="1" w:styleId="af0">
    <w:name w:val="Подзаголовок Знак"/>
    <w:basedOn w:val="a0"/>
    <w:link w:val="af"/>
    <w:rsid w:val="007D6517"/>
    <w:rPr>
      <w:b/>
      <w:bCs/>
      <w:sz w:val="32"/>
      <w:szCs w:val="24"/>
    </w:rPr>
  </w:style>
  <w:style w:type="paragraph" w:styleId="af1">
    <w:name w:val="List Paragraph"/>
    <w:basedOn w:val="a"/>
    <w:uiPriority w:val="34"/>
    <w:qFormat/>
    <w:rsid w:val="00A46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87;&#1086;&#1089;&#1090;&#1072;&#1085;.%20&#1043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1A30-BBED-4FE3-89F6-D46B7224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постан. ГМР</Template>
  <TotalTime>25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молчановского района</Company>
  <LinksUpToDate>false</LinksUpToDate>
  <CharactersWithSpaces>6837</CharactersWithSpaces>
  <SharedDoc>false</SharedDoc>
  <HLinks>
    <vt:vector size="6" baseType="variant"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garantf1://12012604.863/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BelousovAV</dc:creator>
  <cp:lastModifiedBy>Пользователь</cp:lastModifiedBy>
  <cp:revision>4</cp:revision>
  <cp:lastPrinted>2024-10-02T05:47:00Z</cp:lastPrinted>
  <dcterms:created xsi:type="dcterms:W3CDTF">2024-10-02T05:44:00Z</dcterms:created>
  <dcterms:modified xsi:type="dcterms:W3CDTF">2024-10-02T05:48:00Z</dcterms:modified>
</cp:coreProperties>
</file>